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5"/>
        <w:gridCol w:w="4114"/>
      </w:tblGrid>
      <w:tr w:rsidR="00A66180" w:rsidRPr="0051134D" w14:paraId="50B66C78" w14:textId="77777777" w:rsidTr="00ED5534">
        <w:trPr>
          <w:trHeight w:val="2459"/>
          <w:jc w:val="center"/>
        </w:trPr>
        <w:tc>
          <w:tcPr>
            <w:tcW w:w="5425" w:type="dxa"/>
            <w:tcBorders>
              <w:top w:val="single" w:sz="6" w:space="0" w:color="auto"/>
              <w:left w:val="single" w:sz="6" w:space="0" w:color="auto"/>
              <w:bottom w:val="single" w:sz="6" w:space="0" w:color="auto"/>
              <w:right w:val="single" w:sz="6" w:space="0" w:color="auto"/>
            </w:tcBorders>
            <w:hideMark/>
          </w:tcPr>
          <w:p w14:paraId="47CAC4FD" w14:textId="77777777" w:rsidR="00A66180" w:rsidRPr="0051134D" w:rsidRDefault="00A66180" w:rsidP="00ED5534">
            <w:pPr>
              <w:spacing w:after="0" w:line="240" w:lineRule="auto"/>
              <w:textAlignment w:val="baseline"/>
              <w:rPr>
                <w:sz w:val="24"/>
                <w:szCs w:val="24"/>
                <w:lang w:eastAsia="en-GB"/>
              </w:rPr>
            </w:pPr>
          </w:p>
          <w:p w14:paraId="48F40323" w14:textId="77777777" w:rsidR="00A66180" w:rsidRPr="0051134D" w:rsidRDefault="00A66180" w:rsidP="00ED5534">
            <w:pPr>
              <w:spacing w:after="0" w:line="240" w:lineRule="auto"/>
              <w:jc w:val="center"/>
              <w:textAlignment w:val="baseline"/>
              <w:rPr>
                <w:sz w:val="24"/>
                <w:szCs w:val="24"/>
                <w:lang w:eastAsia="en-GB"/>
              </w:rPr>
            </w:pPr>
            <w:r>
              <w:rPr>
                <w:noProof/>
              </w:rPr>
              <w:drawing>
                <wp:inline distT="0" distB="0" distL="0" distR="0" wp14:anchorId="1E745550" wp14:editId="6FF9AF95">
                  <wp:extent cx="3074035" cy="1339850"/>
                  <wp:effectExtent l="0" t="0" r="0" b="0"/>
                  <wp:docPr id="570728673" name="Picture 2" descr="C:\Users\emma.bond\AppData\Local\Microsoft\Windows\INetCache\Content.MSO\B7B538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074035" cy="1339850"/>
                          </a:xfrm>
                          <a:prstGeom prst="rect">
                            <a:avLst/>
                          </a:prstGeom>
                        </pic:spPr>
                      </pic:pic>
                    </a:graphicData>
                  </a:graphic>
                </wp:inline>
              </w:drawing>
            </w:r>
          </w:p>
        </w:tc>
        <w:tc>
          <w:tcPr>
            <w:tcW w:w="4114" w:type="dxa"/>
            <w:tcBorders>
              <w:top w:val="single" w:sz="6" w:space="0" w:color="auto"/>
              <w:left w:val="nil"/>
              <w:bottom w:val="single" w:sz="6" w:space="0" w:color="auto"/>
              <w:right w:val="single" w:sz="6" w:space="0" w:color="auto"/>
            </w:tcBorders>
            <w:hideMark/>
          </w:tcPr>
          <w:p w14:paraId="54293EC3"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North Wootton Academy</w:t>
            </w:r>
          </w:p>
          <w:p w14:paraId="4D59B201"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Priory Lane</w:t>
            </w:r>
          </w:p>
          <w:p w14:paraId="050EB12D"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 xml:space="preserve">North Wootton </w:t>
            </w:r>
          </w:p>
          <w:p w14:paraId="1FAFB28A"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Kings Lynn</w:t>
            </w:r>
          </w:p>
          <w:p w14:paraId="32610B89"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Norfolk</w:t>
            </w:r>
          </w:p>
          <w:p w14:paraId="50045179" w14:textId="77777777" w:rsidR="00A66180" w:rsidRPr="0051134D" w:rsidRDefault="00A66180" w:rsidP="00ED5534">
            <w:pPr>
              <w:spacing w:after="0" w:line="240" w:lineRule="auto"/>
              <w:jc w:val="right"/>
              <w:textAlignment w:val="baseline"/>
              <w:rPr>
                <w:rFonts w:ascii="Segoe UI" w:eastAsia="Times New Roman" w:hAnsi="Segoe UI" w:cs="Segoe UI"/>
                <w:sz w:val="24"/>
                <w:szCs w:val="24"/>
                <w:lang w:eastAsia="en-GB"/>
              </w:rPr>
            </w:pPr>
            <w:r w:rsidRPr="01D0D646">
              <w:rPr>
                <w:rFonts w:ascii="Segoe UI" w:eastAsia="Times New Roman" w:hAnsi="Segoe UI" w:cs="Segoe UI"/>
                <w:sz w:val="24"/>
                <w:szCs w:val="24"/>
                <w:lang w:eastAsia="en-GB"/>
              </w:rPr>
              <w:t>PE30 3PT</w:t>
            </w:r>
          </w:p>
        </w:tc>
      </w:tr>
      <w:tr w:rsidR="00A66180" w:rsidRPr="0051134D" w14:paraId="4DB335D4" w14:textId="77777777" w:rsidTr="00ED5534">
        <w:trPr>
          <w:trHeight w:val="615"/>
          <w:jc w:val="center"/>
        </w:trPr>
        <w:tc>
          <w:tcPr>
            <w:tcW w:w="5425" w:type="dxa"/>
            <w:tcBorders>
              <w:top w:val="nil"/>
              <w:left w:val="single" w:sz="6" w:space="0" w:color="auto"/>
              <w:bottom w:val="single" w:sz="6" w:space="0" w:color="auto"/>
              <w:right w:val="single" w:sz="6" w:space="0" w:color="auto"/>
            </w:tcBorders>
            <w:vAlign w:val="center"/>
            <w:hideMark/>
          </w:tcPr>
          <w:p w14:paraId="016C0573"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Name of policy:</w:t>
            </w:r>
          </w:p>
        </w:tc>
        <w:tc>
          <w:tcPr>
            <w:tcW w:w="4114" w:type="dxa"/>
            <w:tcBorders>
              <w:top w:val="nil"/>
              <w:left w:val="nil"/>
              <w:bottom w:val="single" w:sz="6" w:space="0" w:color="auto"/>
              <w:right w:val="single" w:sz="6" w:space="0" w:color="auto"/>
            </w:tcBorders>
            <w:vAlign w:val="center"/>
            <w:hideMark/>
          </w:tcPr>
          <w:p w14:paraId="2819B5B1" w14:textId="1377FE54" w:rsidR="00A66180" w:rsidRPr="0051134D" w:rsidRDefault="00A66180" w:rsidP="00ED5534">
            <w:pPr>
              <w:spacing w:after="0" w:line="240" w:lineRule="auto"/>
              <w:jc w:val="center"/>
              <w:textAlignment w:val="baseline"/>
              <w:rPr>
                <w:b/>
                <w:bCs/>
                <w:sz w:val="24"/>
                <w:szCs w:val="24"/>
                <w:lang w:eastAsia="en-GB"/>
              </w:rPr>
            </w:pPr>
            <w:r>
              <w:rPr>
                <w:b/>
                <w:bCs/>
                <w:sz w:val="24"/>
                <w:szCs w:val="24"/>
                <w:lang w:eastAsia="en-GB"/>
              </w:rPr>
              <w:t>Early Years Foundation Stage</w:t>
            </w:r>
          </w:p>
          <w:p w14:paraId="7D5C0185" w14:textId="77777777" w:rsidR="00A66180" w:rsidRPr="0051134D" w:rsidRDefault="00A66180" w:rsidP="00ED5534">
            <w:pPr>
              <w:spacing w:after="0" w:line="240" w:lineRule="auto"/>
              <w:jc w:val="center"/>
              <w:textAlignment w:val="baseline"/>
              <w:rPr>
                <w:sz w:val="24"/>
                <w:szCs w:val="24"/>
                <w:lang w:eastAsia="en-GB"/>
              </w:rPr>
            </w:pPr>
          </w:p>
        </w:tc>
      </w:tr>
      <w:tr w:rsidR="00A66180" w:rsidRPr="0051134D" w14:paraId="24A31F98" w14:textId="77777777" w:rsidTr="00ED5534">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6F24D477"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Lead member of staff with responsibility for this policy:</w:t>
            </w:r>
          </w:p>
        </w:tc>
        <w:tc>
          <w:tcPr>
            <w:tcW w:w="4114" w:type="dxa"/>
            <w:tcBorders>
              <w:top w:val="nil"/>
              <w:left w:val="nil"/>
              <w:bottom w:val="single" w:sz="6" w:space="0" w:color="auto"/>
              <w:right w:val="single" w:sz="6" w:space="0" w:color="auto"/>
            </w:tcBorders>
            <w:vAlign w:val="center"/>
            <w:hideMark/>
          </w:tcPr>
          <w:p w14:paraId="72F7B9E3" w14:textId="46E5E01D" w:rsidR="00A66180" w:rsidRPr="0051134D" w:rsidRDefault="00A66180" w:rsidP="00ED5534">
            <w:pPr>
              <w:spacing w:after="0" w:line="240" w:lineRule="auto"/>
              <w:jc w:val="center"/>
              <w:textAlignment w:val="baseline"/>
              <w:rPr>
                <w:sz w:val="24"/>
                <w:szCs w:val="24"/>
                <w:lang w:eastAsia="en-GB"/>
              </w:rPr>
            </w:pPr>
            <w:r w:rsidRPr="01D0D646">
              <w:rPr>
                <w:sz w:val="24"/>
                <w:szCs w:val="24"/>
                <w:lang w:eastAsia="en-GB"/>
              </w:rPr>
              <w:t xml:space="preserve">Emma </w:t>
            </w:r>
            <w:r w:rsidR="00617111">
              <w:rPr>
                <w:sz w:val="24"/>
                <w:szCs w:val="24"/>
                <w:lang w:eastAsia="en-GB"/>
              </w:rPr>
              <w:t>Harley-</w:t>
            </w:r>
            <w:r w:rsidRPr="01D0D646">
              <w:rPr>
                <w:sz w:val="24"/>
                <w:szCs w:val="24"/>
                <w:lang w:eastAsia="en-GB"/>
              </w:rPr>
              <w:t>Bond</w:t>
            </w:r>
          </w:p>
        </w:tc>
      </w:tr>
      <w:tr w:rsidR="00A66180" w:rsidRPr="0051134D" w14:paraId="10E55745" w14:textId="77777777" w:rsidTr="00ED5534">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20FFD3E0"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Date of governors meeting when policy agreed:</w:t>
            </w:r>
          </w:p>
        </w:tc>
        <w:tc>
          <w:tcPr>
            <w:tcW w:w="4114" w:type="dxa"/>
            <w:tcBorders>
              <w:top w:val="nil"/>
              <w:left w:val="nil"/>
              <w:bottom w:val="single" w:sz="6" w:space="0" w:color="auto"/>
              <w:right w:val="single" w:sz="6" w:space="0" w:color="auto"/>
            </w:tcBorders>
            <w:vAlign w:val="center"/>
            <w:hideMark/>
          </w:tcPr>
          <w:p w14:paraId="1170010F" w14:textId="77777777" w:rsidR="00A66180" w:rsidRPr="0051134D" w:rsidRDefault="00A66180" w:rsidP="00ED5534">
            <w:pPr>
              <w:spacing w:after="0" w:line="240" w:lineRule="auto"/>
              <w:jc w:val="center"/>
              <w:textAlignment w:val="baseline"/>
              <w:rPr>
                <w:sz w:val="24"/>
                <w:szCs w:val="24"/>
                <w:lang w:eastAsia="en-GB"/>
              </w:rPr>
            </w:pPr>
            <w:r w:rsidRPr="01D0D646">
              <w:rPr>
                <w:sz w:val="24"/>
                <w:szCs w:val="24"/>
                <w:lang w:eastAsia="en-GB"/>
              </w:rPr>
              <w:t>NA</w:t>
            </w:r>
          </w:p>
        </w:tc>
      </w:tr>
      <w:tr w:rsidR="00A66180" w:rsidRPr="0051134D" w14:paraId="10A6A71A" w14:textId="77777777" w:rsidTr="00ED5534">
        <w:trPr>
          <w:trHeight w:val="705"/>
          <w:jc w:val="center"/>
        </w:trPr>
        <w:tc>
          <w:tcPr>
            <w:tcW w:w="5425" w:type="dxa"/>
            <w:tcBorders>
              <w:top w:val="nil"/>
              <w:left w:val="single" w:sz="6" w:space="0" w:color="auto"/>
              <w:bottom w:val="single" w:sz="6" w:space="0" w:color="auto"/>
              <w:right w:val="single" w:sz="6" w:space="0" w:color="auto"/>
            </w:tcBorders>
            <w:vAlign w:val="center"/>
            <w:hideMark/>
          </w:tcPr>
          <w:p w14:paraId="4951BC18"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Type of governors meeting:</w:t>
            </w:r>
          </w:p>
        </w:tc>
        <w:tc>
          <w:tcPr>
            <w:tcW w:w="4114" w:type="dxa"/>
            <w:tcBorders>
              <w:top w:val="nil"/>
              <w:left w:val="nil"/>
              <w:bottom w:val="single" w:sz="6" w:space="0" w:color="auto"/>
              <w:right w:val="single" w:sz="6" w:space="0" w:color="auto"/>
            </w:tcBorders>
            <w:vAlign w:val="center"/>
            <w:hideMark/>
          </w:tcPr>
          <w:p w14:paraId="5FA9D03D" w14:textId="77777777" w:rsidR="00A66180" w:rsidRPr="0051134D" w:rsidRDefault="00A66180" w:rsidP="00ED5534">
            <w:pPr>
              <w:spacing w:after="0" w:line="240" w:lineRule="auto"/>
              <w:jc w:val="center"/>
              <w:textAlignment w:val="baseline"/>
              <w:rPr>
                <w:sz w:val="24"/>
                <w:szCs w:val="24"/>
                <w:lang w:eastAsia="en-GB"/>
              </w:rPr>
            </w:pPr>
            <w:r w:rsidRPr="01D0D646">
              <w:rPr>
                <w:sz w:val="24"/>
                <w:szCs w:val="24"/>
                <w:lang w:eastAsia="en-GB"/>
              </w:rPr>
              <w:t>NA</w:t>
            </w:r>
          </w:p>
        </w:tc>
      </w:tr>
      <w:tr w:rsidR="00A66180" w:rsidRPr="0051134D" w14:paraId="27EA1150" w14:textId="77777777" w:rsidTr="00ED5534">
        <w:trPr>
          <w:trHeight w:val="570"/>
          <w:jc w:val="center"/>
        </w:trPr>
        <w:tc>
          <w:tcPr>
            <w:tcW w:w="5425" w:type="dxa"/>
            <w:tcBorders>
              <w:top w:val="nil"/>
              <w:left w:val="single" w:sz="6" w:space="0" w:color="auto"/>
              <w:bottom w:val="single" w:sz="6" w:space="0" w:color="auto"/>
              <w:right w:val="single" w:sz="6" w:space="0" w:color="auto"/>
            </w:tcBorders>
            <w:vAlign w:val="center"/>
            <w:hideMark/>
          </w:tcPr>
          <w:p w14:paraId="64655C59"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Date of implementation:</w:t>
            </w:r>
          </w:p>
        </w:tc>
        <w:tc>
          <w:tcPr>
            <w:tcW w:w="4114" w:type="dxa"/>
            <w:tcBorders>
              <w:top w:val="nil"/>
              <w:left w:val="nil"/>
              <w:bottom w:val="single" w:sz="6" w:space="0" w:color="auto"/>
              <w:right w:val="single" w:sz="6" w:space="0" w:color="auto"/>
            </w:tcBorders>
            <w:vAlign w:val="center"/>
            <w:hideMark/>
          </w:tcPr>
          <w:p w14:paraId="1F949C40" w14:textId="1D969D59" w:rsidR="00A66180" w:rsidRDefault="003C2A68" w:rsidP="00ED5534">
            <w:pPr>
              <w:spacing w:after="0" w:line="240" w:lineRule="auto"/>
              <w:jc w:val="center"/>
              <w:rPr>
                <w:sz w:val="24"/>
                <w:szCs w:val="24"/>
                <w:lang w:eastAsia="en-GB"/>
              </w:rPr>
            </w:pPr>
            <w:r>
              <w:rPr>
                <w:sz w:val="24"/>
                <w:szCs w:val="24"/>
                <w:lang w:eastAsia="en-GB"/>
              </w:rPr>
              <w:t>Tuesday 1</w:t>
            </w:r>
            <w:r w:rsidRPr="003C2A68">
              <w:rPr>
                <w:sz w:val="24"/>
                <w:szCs w:val="24"/>
                <w:vertAlign w:val="superscript"/>
                <w:lang w:eastAsia="en-GB"/>
              </w:rPr>
              <w:t>st</w:t>
            </w:r>
            <w:r>
              <w:rPr>
                <w:sz w:val="24"/>
                <w:szCs w:val="24"/>
                <w:lang w:eastAsia="en-GB"/>
              </w:rPr>
              <w:t xml:space="preserve"> September 2025</w:t>
            </w:r>
          </w:p>
          <w:p w14:paraId="233AF587" w14:textId="77777777" w:rsidR="00A66180" w:rsidRPr="0051134D" w:rsidRDefault="00A66180" w:rsidP="00ED5534">
            <w:pPr>
              <w:spacing w:after="0" w:line="240" w:lineRule="auto"/>
              <w:jc w:val="center"/>
              <w:textAlignment w:val="baseline"/>
              <w:rPr>
                <w:sz w:val="24"/>
                <w:szCs w:val="24"/>
                <w:lang w:eastAsia="en-GB"/>
              </w:rPr>
            </w:pPr>
          </w:p>
        </w:tc>
      </w:tr>
      <w:tr w:rsidR="00A66180" w:rsidRPr="0051134D" w14:paraId="3A651DCF" w14:textId="77777777" w:rsidTr="00ED5534">
        <w:trPr>
          <w:trHeight w:val="1335"/>
          <w:jc w:val="center"/>
        </w:trPr>
        <w:tc>
          <w:tcPr>
            <w:tcW w:w="5425" w:type="dxa"/>
            <w:tcBorders>
              <w:top w:val="nil"/>
              <w:left w:val="single" w:sz="6" w:space="0" w:color="auto"/>
              <w:bottom w:val="single" w:sz="6" w:space="0" w:color="auto"/>
              <w:right w:val="single" w:sz="6" w:space="0" w:color="auto"/>
            </w:tcBorders>
            <w:vAlign w:val="center"/>
            <w:hideMark/>
          </w:tcPr>
          <w:p w14:paraId="59A6F8A9"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Details of dissemination:</w:t>
            </w:r>
          </w:p>
        </w:tc>
        <w:tc>
          <w:tcPr>
            <w:tcW w:w="4114" w:type="dxa"/>
            <w:tcBorders>
              <w:top w:val="nil"/>
              <w:left w:val="nil"/>
              <w:bottom w:val="single" w:sz="6" w:space="0" w:color="auto"/>
              <w:right w:val="single" w:sz="6" w:space="0" w:color="auto"/>
            </w:tcBorders>
            <w:vAlign w:val="center"/>
            <w:hideMark/>
          </w:tcPr>
          <w:p w14:paraId="56EF1CA5" w14:textId="77777777" w:rsidR="00A66180" w:rsidRPr="0051134D" w:rsidRDefault="00A66180" w:rsidP="00ED5534">
            <w:pPr>
              <w:spacing w:after="0" w:line="240" w:lineRule="auto"/>
              <w:jc w:val="center"/>
              <w:textAlignment w:val="baseline"/>
              <w:rPr>
                <w:sz w:val="24"/>
                <w:szCs w:val="24"/>
                <w:lang w:eastAsia="en-GB"/>
              </w:rPr>
            </w:pPr>
            <w:r w:rsidRPr="01D0D646">
              <w:rPr>
                <w:sz w:val="24"/>
                <w:szCs w:val="24"/>
                <w:lang w:eastAsia="en-GB"/>
              </w:rPr>
              <w:t>This policy is available on our school website and is available on request from the school office.</w:t>
            </w:r>
          </w:p>
          <w:p w14:paraId="2E2AC8C6" w14:textId="77777777" w:rsidR="00A66180" w:rsidRPr="0051134D" w:rsidRDefault="00A66180" w:rsidP="00ED5534">
            <w:pPr>
              <w:spacing w:after="0" w:line="240" w:lineRule="auto"/>
              <w:jc w:val="center"/>
              <w:textAlignment w:val="baseline"/>
              <w:rPr>
                <w:sz w:val="24"/>
                <w:szCs w:val="24"/>
                <w:lang w:eastAsia="en-GB"/>
              </w:rPr>
            </w:pPr>
          </w:p>
        </w:tc>
      </w:tr>
      <w:tr w:rsidR="00A66180" w:rsidRPr="0051134D" w14:paraId="11A5BDF0" w14:textId="77777777" w:rsidTr="00ED5534">
        <w:trPr>
          <w:trHeight w:val="645"/>
          <w:jc w:val="center"/>
        </w:trPr>
        <w:tc>
          <w:tcPr>
            <w:tcW w:w="5425" w:type="dxa"/>
            <w:tcBorders>
              <w:top w:val="nil"/>
              <w:left w:val="single" w:sz="6" w:space="0" w:color="auto"/>
              <w:bottom w:val="single" w:sz="6" w:space="0" w:color="auto"/>
              <w:right w:val="single" w:sz="6" w:space="0" w:color="auto"/>
            </w:tcBorders>
            <w:vAlign w:val="center"/>
            <w:hideMark/>
          </w:tcPr>
          <w:p w14:paraId="54356BC9" w14:textId="77777777" w:rsidR="00A66180" w:rsidRPr="0051134D" w:rsidRDefault="00A66180" w:rsidP="00ED5534">
            <w:pPr>
              <w:spacing w:after="0" w:line="240" w:lineRule="auto"/>
              <w:textAlignment w:val="baseline"/>
              <w:rPr>
                <w:sz w:val="24"/>
                <w:szCs w:val="24"/>
                <w:lang w:eastAsia="en-GB"/>
              </w:rPr>
            </w:pPr>
            <w:r w:rsidRPr="01D0D646">
              <w:rPr>
                <w:sz w:val="24"/>
                <w:szCs w:val="24"/>
                <w:lang w:eastAsia="en-GB"/>
              </w:rPr>
              <w:t>Frequency for review:</w:t>
            </w:r>
          </w:p>
        </w:tc>
        <w:tc>
          <w:tcPr>
            <w:tcW w:w="4114" w:type="dxa"/>
            <w:tcBorders>
              <w:top w:val="nil"/>
              <w:left w:val="nil"/>
              <w:bottom w:val="single" w:sz="6" w:space="0" w:color="auto"/>
              <w:right w:val="single" w:sz="6" w:space="0" w:color="auto"/>
            </w:tcBorders>
            <w:vAlign w:val="center"/>
            <w:hideMark/>
          </w:tcPr>
          <w:p w14:paraId="2074D2D7" w14:textId="77777777" w:rsidR="00A66180" w:rsidRPr="0051134D" w:rsidRDefault="00A66180" w:rsidP="00ED5534">
            <w:pPr>
              <w:spacing w:after="0" w:line="240" w:lineRule="auto"/>
              <w:jc w:val="center"/>
              <w:textAlignment w:val="baseline"/>
              <w:rPr>
                <w:sz w:val="24"/>
                <w:szCs w:val="24"/>
                <w:lang w:eastAsia="en-GB"/>
              </w:rPr>
            </w:pPr>
            <w:r w:rsidRPr="01D0D646">
              <w:rPr>
                <w:sz w:val="24"/>
                <w:szCs w:val="24"/>
                <w:lang w:eastAsia="en-GB"/>
              </w:rPr>
              <w:t>Annually</w:t>
            </w:r>
          </w:p>
          <w:p w14:paraId="3CC94D42" w14:textId="77777777" w:rsidR="00A66180" w:rsidRPr="0051134D" w:rsidRDefault="00A66180" w:rsidP="00ED5534">
            <w:pPr>
              <w:spacing w:after="0" w:line="240" w:lineRule="auto"/>
              <w:jc w:val="center"/>
              <w:textAlignment w:val="baseline"/>
              <w:rPr>
                <w:sz w:val="24"/>
                <w:szCs w:val="24"/>
                <w:lang w:eastAsia="en-GB"/>
              </w:rPr>
            </w:pPr>
          </w:p>
        </w:tc>
      </w:tr>
    </w:tbl>
    <w:p w14:paraId="2A82FCB2" w14:textId="77777777" w:rsidR="00A66180" w:rsidRDefault="00A66180">
      <w:pPr>
        <w:rPr>
          <w:rFonts w:ascii="Sassoon Infant Std" w:eastAsiaTheme="majorEastAsia" w:hAnsi="Sassoon Infant Std" w:cstheme="majorBidi"/>
          <w:b/>
          <w:bCs/>
          <w:smallCaps/>
          <w:sz w:val="36"/>
          <w:szCs w:val="36"/>
        </w:rPr>
      </w:pPr>
      <w:r>
        <w:rPr>
          <w:rFonts w:ascii="Sassoon Infant Std" w:hAnsi="Sassoon Infant Std"/>
        </w:rPr>
        <w:br w:type="page"/>
      </w:r>
    </w:p>
    <w:p w14:paraId="0E0E251D" w14:textId="4A2FE578" w:rsidR="00A10484" w:rsidRPr="00DC7E1E" w:rsidRDefault="00DC7E1E" w:rsidP="00EC1CE2">
      <w:pPr>
        <w:pStyle w:val="Heading1"/>
        <w:rPr>
          <w:rFonts w:ascii="Sassoon Infant Std" w:hAnsi="Sassoon Infant Std"/>
        </w:rPr>
      </w:pPr>
      <w:r w:rsidRPr="00DC7E1E">
        <w:rPr>
          <w:rFonts w:ascii="Sassoon Infant Std" w:hAnsi="Sassoon Infant Std"/>
        </w:rPr>
        <w:lastRenderedPageBreak/>
        <w:t>North Wootton Academy</w:t>
      </w:r>
    </w:p>
    <w:p w14:paraId="0E0E251E" w14:textId="77777777" w:rsidR="00855982" w:rsidRPr="00DC7E1E" w:rsidRDefault="00DC7E1E" w:rsidP="00855982">
      <w:pPr>
        <w:pStyle w:val="Heading1"/>
        <w:rPr>
          <w:rFonts w:ascii="Sassoon Infant Std" w:hAnsi="Sassoon Infant Std"/>
        </w:rPr>
      </w:pPr>
      <w:r>
        <w:rPr>
          <w:rFonts w:ascii="Sassoon Infant Std" w:hAnsi="Sassoon Infant Std"/>
        </w:rPr>
        <w:t xml:space="preserve">Early Years Foundation stage policy </w:t>
      </w:r>
    </w:p>
    <w:p w14:paraId="0E0E251F" w14:textId="77777777" w:rsidR="00855982" w:rsidRDefault="00855982" w:rsidP="00DC7E1E">
      <w:pPr>
        <w:rPr>
          <w:rFonts w:ascii="Sassoon Infant Std" w:hAnsi="Sassoon Infant Std"/>
        </w:rPr>
      </w:pPr>
    </w:p>
    <w:p w14:paraId="0E0E2520" w14:textId="77777777" w:rsidR="00DC7E1E" w:rsidRPr="006B6695" w:rsidRDefault="00DC7E1E" w:rsidP="00DC7E1E">
      <w:pPr>
        <w:rPr>
          <w:rFonts w:ascii="Sassoon Infant Std" w:eastAsiaTheme="majorEastAsia" w:hAnsi="Sassoon Infant Std" w:cstheme="majorBidi"/>
          <w:b/>
          <w:bCs/>
          <w:smallCaps/>
          <w:sz w:val="36"/>
          <w:szCs w:val="36"/>
        </w:rPr>
      </w:pPr>
      <w:r w:rsidRPr="00DC7E1E">
        <w:rPr>
          <w:rFonts w:ascii="Sassoon Infant Std" w:eastAsiaTheme="majorEastAsia" w:hAnsi="Sassoon Infant Std" w:cstheme="majorBidi"/>
          <w:b/>
          <w:bCs/>
          <w:smallCaps/>
          <w:sz w:val="36"/>
          <w:szCs w:val="36"/>
        </w:rPr>
        <w:t>Brief Overview</w:t>
      </w:r>
    </w:p>
    <w:p w14:paraId="0E0E2522" w14:textId="748D8391" w:rsidR="00DC7E1E" w:rsidRDefault="00DC7E1E" w:rsidP="00DC7E1E">
      <w:pPr>
        <w:rPr>
          <w:rFonts w:ascii="Sassoon Infant Std" w:hAnsi="Sassoon Infant Std"/>
        </w:rPr>
      </w:pPr>
      <w:r>
        <w:rPr>
          <w:rFonts w:ascii="Sassoon Infant Std" w:hAnsi="Sassoon Infant Std"/>
        </w:rPr>
        <w:t xml:space="preserve">The Early Years Foundation Stage (EYFS) applies to children from birth to the end of the Reception Year. At North Wootton Academy, our EYFS accommodates children from the age of 4 to 5 years. In our school, we have two Reception classes which has capacity </w:t>
      </w:r>
      <w:r w:rsidR="00815C31">
        <w:rPr>
          <w:rFonts w:ascii="Sassoon Infant Std" w:hAnsi="Sassoon Infant Std"/>
        </w:rPr>
        <w:t>to educate</w:t>
      </w:r>
      <w:r>
        <w:rPr>
          <w:rFonts w:ascii="Sassoon Infant Std" w:hAnsi="Sassoon Infant Std"/>
        </w:rPr>
        <w:t xml:space="preserve"> 45 children. </w:t>
      </w:r>
      <w:r w:rsidR="00815C31">
        <w:rPr>
          <w:rFonts w:ascii="Sassoon Infant Std" w:hAnsi="Sassoon Infant Std"/>
        </w:rPr>
        <w:t>Both classes are parallel</w:t>
      </w:r>
      <w:r w:rsidR="00373321">
        <w:rPr>
          <w:rFonts w:ascii="Sassoon Infant Std" w:hAnsi="Sassoon Infant Std"/>
        </w:rPr>
        <w:t xml:space="preserve"> </w:t>
      </w:r>
      <w:r w:rsidR="00CB3A9A">
        <w:rPr>
          <w:rFonts w:ascii="Sassoon Infant Std" w:hAnsi="Sassoon Infant Std"/>
        </w:rPr>
        <w:t>Reception class</w:t>
      </w:r>
      <w:r w:rsidR="00815C31">
        <w:rPr>
          <w:rFonts w:ascii="Sassoon Infant Std" w:hAnsi="Sassoon Infant Std"/>
        </w:rPr>
        <w:t xml:space="preserve">es with </w:t>
      </w:r>
      <w:r w:rsidR="00E27F10">
        <w:rPr>
          <w:rFonts w:ascii="Sassoon Infant Std" w:hAnsi="Sassoon Infant Std"/>
        </w:rPr>
        <w:t>22/</w:t>
      </w:r>
      <w:r w:rsidR="00EB74BA">
        <w:rPr>
          <w:rFonts w:ascii="Sassoon Infant Std" w:hAnsi="Sassoon Infant Std"/>
        </w:rPr>
        <w:t>23</w:t>
      </w:r>
      <w:r w:rsidR="00815C31">
        <w:rPr>
          <w:rFonts w:ascii="Sassoon Infant Std" w:hAnsi="Sassoon Infant Std"/>
        </w:rPr>
        <w:t xml:space="preserve"> children</w:t>
      </w:r>
      <w:r>
        <w:rPr>
          <w:rFonts w:ascii="Sassoon Infant Std" w:hAnsi="Sassoon Infant Std"/>
        </w:rPr>
        <w:t>. Conkers class ha</w:t>
      </w:r>
      <w:r w:rsidR="00CB3A9A">
        <w:rPr>
          <w:rFonts w:ascii="Sassoon Infant Std" w:hAnsi="Sassoon Infant Std"/>
        </w:rPr>
        <w:t xml:space="preserve">s a </w:t>
      </w:r>
      <w:r w:rsidR="00EA7BB3">
        <w:rPr>
          <w:rFonts w:ascii="Sassoon Infant Std" w:hAnsi="Sassoon Infant Std"/>
        </w:rPr>
        <w:t>full-time</w:t>
      </w:r>
      <w:r w:rsidR="00373321">
        <w:rPr>
          <w:rFonts w:ascii="Sassoon Infant Std" w:hAnsi="Sassoon Infant Std"/>
        </w:rPr>
        <w:t xml:space="preserve"> qualified teacher</w:t>
      </w:r>
      <w:r w:rsidR="00714A95">
        <w:rPr>
          <w:rFonts w:ascii="Sassoon Infant Std" w:hAnsi="Sassoon Infant Std"/>
        </w:rPr>
        <w:t xml:space="preserve"> and two full time teaching assistants. </w:t>
      </w:r>
      <w:r>
        <w:rPr>
          <w:rFonts w:ascii="Sassoon Infant Std" w:hAnsi="Sassoon Infant Std"/>
        </w:rPr>
        <w:t xml:space="preserve">Acorns </w:t>
      </w:r>
      <w:r w:rsidR="00E27F10">
        <w:rPr>
          <w:rFonts w:ascii="Sassoon Infant Std" w:hAnsi="Sassoon Infant Std"/>
        </w:rPr>
        <w:t>ha</w:t>
      </w:r>
      <w:r>
        <w:rPr>
          <w:rFonts w:ascii="Sassoon Infant Std" w:hAnsi="Sassoon Infant Std"/>
        </w:rPr>
        <w:t xml:space="preserve">s a </w:t>
      </w:r>
      <w:r w:rsidR="00106238">
        <w:rPr>
          <w:rFonts w:ascii="Sassoon Infant Std" w:hAnsi="Sassoon Infant Std"/>
        </w:rPr>
        <w:t>full-time</w:t>
      </w:r>
      <w:r>
        <w:rPr>
          <w:rFonts w:ascii="Sassoon Infant Std" w:hAnsi="Sassoon Infant Std"/>
        </w:rPr>
        <w:t xml:space="preserve"> qualified teacher</w:t>
      </w:r>
      <w:r w:rsidR="00E27F10">
        <w:rPr>
          <w:rFonts w:ascii="Sassoon Infant Std" w:hAnsi="Sassoon Infant Std"/>
        </w:rPr>
        <w:t xml:space="preserve"> and</w:t>
      </w:r>
      <w:r w:rsidR="00EE03DC">
        <w:rPr>
          <w:rFonts w:ascii="Sassoon Infant Std" w:hAnsi="Sassoon Infant Std"/>
        </w:rPr>
        <w:t xml:space="preserve"> </w:t>
      </w:r>
      <w:r w:rsidR="00AD3A31">
        <w:rPr>
          <w:rFonts w:ascii="Sassoon Infant Std" w:hAnsi="Sassoon Infant Std"/>
        </w:rPr>
        <w:t xml:space="preserve">two </w:t>
      </w:r>
      <w:r w:rsidR="00373321">
        <w:rPr>
          <w:rFonts w:ascii="Sassoon Infant Std" w:hAnsi="Sassoon Infant Std"/>
        </w:rPr>
        <w:t>full time teaching assistant</w:t>
      </w:r>
      <w:r w:rsidR="00E27F10">
        <w:rPr>
          <w:rFonts w:ascii="Sassoon Infant Std" w:hAnsi="Sassoon Infant Std"/>
        </w:rPr>
        <w:t xml:space="preserve">s. </w:t>
      </w:r>
      <w:r>
        <w:rPr>
          <w:rFonts w:ascii="Sassoon Infant Std" w:hAnsi="Sassoon Infant Std"/>
        </w:rPr>
        <w:t>To ensure we offer best Early Years practice and consistency, both Reception classes work</w:t>
      </w:r>
      <w:r w:rsidR="00815C31">
        <w:rPr>
          <w:rFonts w:ascii="Sassoon Infant Std" w:hAnsi="Sassoon Infant Std"/>
        </w:rPr>
        <w:t xml:space="preserve"> very closely together sharing</w:t>
      </w:r>
      <w:r>
        <w:rPr>
          <w:rFonts w:ascii="Sassoon Infant Std" w:hAnsi="Sassoon Infant Std"/>
        </w:rPr>
        <w:t xml:space="preserve"> planning, activities and an outdoor learning environment. </w:t>
      </w:r>
    </w:p>
    <w:p w14:paraId="0E0E2523" w14:textId="2794DDDB" w:rsidR="00DC7E1E" w:rsidRDefault="00EC1CE2" w:rsidP="00DC7E1E">
      <w:pPr>
        <w:rPr>
          <w:rFonts w:ascii="Sassoon Infant Std" w:eastAsiaTheme="majorEastAsia" w:hAnsi="Sassoon Infant Std" w:cstheme="majorBidi"/>
          <w:b/>
          <w:bCs/>
          <w:smallCaps/>
          <w:sz w:val="36"/>
          <w:szCs w:val="36"/>
        </w:rPr>
      </w:pPr>
      <w:r>
        <w:rPr>
          <w:rFonts w:ascii="Sassoon Infant Std" w:eastAsiaTheme="majorEastAsia" w:hAnsi="Sassoon Infant Std" w:cstheme="majorBidi"/>
          <w:b/>
          <w:bCs/>
          <w:smallCaps/>
          <w:sz w:val="36"/>
          <w:szCs w:val="36"/>
        </w:rPr>
        <w:t>Intent</w:t>
      </w:r>
    </w:p>
    <w:p w14:paraId="15AC7B13" w14:textId="362A481C" w:rsidR="00EC1CE2" w:rsidRPr="00EC1CE2" w:rsidRDefault="00EC1CE2" w:rsidP="00EC1CE2">
      <w:pPr>
        <w:rPr>
          <w:rFonts w:ascii="Sassoon Infant Std" w:hAnsi="Sassoon Infant Std"/>
        </w:rPr>
      </w:pPr>
      <w:r w:rsidRPr="00EC1CE2">
        <w:rPr>
          <w:rFonts w:ascii="Sassoon Infant Std" w:hAnsi="Sassoon Infant Std"/>
        </w:rPr>
        <w:t>At North Wootton Academy, we believe that the Early Years Foundation Stage provides the foundations for successful learners as they progress through their school career. It provides the children with the crucial skills required to establish the types of learners and future citizens that we wish to develop in order to support our community.</w:t>
      </w:r>
    </w:p>
    <w:p w14:paraId="14FA5036" w14:textId="77777777" w:rsidR="00EC1CE2" w:rsidRPr="00EC1CE2" w:rsidRDefault="00EC1CE2" w:rsidP="00EC1CE2">
      <w:pPr>
        <w:rPr>
          <w:rFonts w:ascii="Sassoon Infant Std" w:hAnsi="Sassoon Infant Std"/>
        </w:rPr>
      </w:pPr>
      <w:r w:rsidRPr="00EC1CE2">
        <w:rPr>
          <w:rFonts w:ascii="Sassoon Infant Std" w:hAnsi="Sassoon Infant Std"/>
        </w:rPr>
        <w:t>We intend to prepare children for the next level of their school education.</w:t>
      </w:r>
    </w:p>
    <w:p w14:paraId="61E3E5F5" w14:textId="77777777" w:rsidR="00EC1CE2" w:rsidRPr="00EC1CE2" w:rsidRDefault="00EC1CE2" w:rsidP="00EC1CE2">
      <w:pPr>
        <w:rPr>
          <w:rFonts w:ascii="Sassoon Infant Std" w:hAnsi="Sassoon Infant Std"/>
        </w:rPr>
      </w:pPr>
      <w:r w:rsidRPr="00EC1CE2">
        <w:rPr>
          <w:rFonts w:ascii="Sassoon Infant Std" w:hAnsi="Sassoon Infant Std"/>
        </w:rPr>
        <w:t xml:space="preserve">We want our children to be engaged, motivated, independent and reflective learners who are sociable and well-presented. </w:t>
      </w:r>
    </w:p>
    <w:p w14:paraId="7EF9C6A3" w14:textId="77777777" w:rsidR="00EC1CE2" w:rsidRPr="00EC1CE2" w:rsidRDefault="00EC1CE2" w:rsidP="00EC1CE2">
      <w:pPr>
        <w:rPr>
          <w:rFonts w:ascii="Sassoon Infant Std" w:hAnsi="Sassoon Infant Std"/>
        </w:rPr>
      </w:pPr>
      <w:r w:rsidRPr="00EC1CE2">
        <w:rPr>
          <w:rFonts w:ascii="Sassoon Infant Std" w:hAnsi="Sassoon Infant Std"/>
        </w:rPr>
        <w:t xml:space="preserve">We aim to deliver the in depth understanding and fluency required across the children’s reading, writing, phonics and maths. </w:t>
      </w:r>
    </w:p>
    <w:p w14:paraId="55CCB09E" w14:textId="77777777" w:rsidR="00EC1CE2" w:rsidRPr="00EC1CE2" w:rsidRDefault="00EC1CE2" w:rsidP="00EC1CE2">
      <w:pPr>
        <w:rPr>
          <w:rFonts w:ascii="Sassoon Infant Std" w:hAnsi="Sassoon Infant Std"/>
        </w:rPr>
      </w:pPr>
      <w:r w:rsidRPr="00EC1CE2">
        <w:rPr>
          <w:rFonts w:ascii="Sassoon Infant Std" w:hAnsi="Sassoon Infant Std"/>
        </w:rPr>
        <w:t xml:space="preserve">We want every child in Reception to be FRIENDS. </w:t>
      </w:r>
    </w:p>
    <w:p w14:paraId="28A0918A" w14:textId="77777777" w:rsidR="00EC1CE2" w:rsidRPr="00EC1CE2" w:rsidRDefault="00EC1CE2" w:rsidP="00EC1CE2">
      <w:pPr>
        <w:rPr>
          <w:rFonts w:ascii="Sassoon Infant Std" w:hAnsi="Sassoon Infant Std"/>
        </w:rPr>
      </w:pPr>
      <w:r w:rsidRPr="00EC1CE2">
        <w:rPr>
          <w:rFonts w:ascii="Sassoon Infant Std" w:hAnsi="Sassoon Infant Std"/>
        </w:rPr>
        <w:t>F – Fearless</w:t>
      </w:r>
    </w:p>
    <w:p w14:paraId="32FC2371" w14:textId="77D22379" w:rsidR="00EC1CE2" w:rsidRPr="00EC1CE2" w:rsidRDefault="00EC1CE2" w:rsidP="00EC1CE2">
      <w:pPr>
        <w:rPr>
          <w:rFonts w:ascii="Sassoon Infant Std" w:hAnsi="Sassoon Infant Std"/>
        </w:rPr>
      </w:pPr>
      <w:r w:rsidRPr="00EC1CE2">
        <w:rPr>
          <w:rFonts w:ascii="Sassoon Infant Std" w:hAnsi="Sassoon Infant Std"/>
        </w:rPr>
        <w:t>R – Resilient</w:t>
      </w:r>
      <w:r>
        <w:rPr>
          <w:rFonts w:ascii="Sassoon Infant Std" w:hAnsi="Sassoon Infant Std"/>
        </w:rPr>
        <w:t xml:space="preserve"> and reflective</w:t>
      </w:r>
    </w:p>
    <w:p w14:paraId="0DE86465" w14:textId="77777777" w:rsidR="00EC1CE2" w:rsidRPr="00EC1CE2" w:rsidRDefault="00EC1CE2" w:rsidP="00EC1CE2">
      <w:pPr>
        <w:rPr>
          <w:rFonts w:ascii="Sassoon Infant Std" w:hAnsi="Sassoon Infant Std"/>
        </w:rPr>
      </w:pPr>
      <w:r w:rsidRPr="00EC1CE2">
        <w:rPr>
          <w:rFonts w:ascii="Sassoon Infant Std" w:hAnsi="Sassoon Infant Std"/>
        </w:rPr>
        <w:t xml:space="preserve">I – Independent </w:t>
      </w:r>
    </w:p>
    <w:p w14:paraId="27602EF7" w14:textId="77777777" w:rsidR="00EC1CE2" w:rsidRPr="00EC1CE2" w:rsidRDefault="00EC1CE2" w:rsidP="00EC1CE2">
      <w:pPr>
        <w:rPr>
          <w:rFonts w:ascii="Sassoon Infant Std" w:hAnsi="Sassoon Infant Std"/>
        </w:rPr>
      </w:pPr>
      <w:r w:rsidRPr="00EC1CE2">
        <w:rPr>
          <w:rFonts w:ascii="Sassoon Infant Std" w:hAnsi="Sassoon Infant Std"/>
        </w:rPr>
        <w:t>E - Engaged</w:t>
      </w:r>
    </w:p>
    <w:p w14:paraId="2FF67D04" w14:textId="77777777" w:rsidR="00EC1CE2" w:rsidRPr="00EC1CE2" w:rsidRDefault="00EC1CE2" w:rsidP="00EC1CE2">
      <w:pPr>
        <w:rPr>
          <w:rFonts w:ascii="Sassoon Infant Std" w:hAnsi="Sassoon Infant Std"/>
        </w:rPr>
      </w:pPr>
      <w:r w:rsidRPr="00EC1CE2">
        <w:rPr>
          <w:rFonts w:ascii="Sassoon Infant Std" w:hAnsi="Sassoon Infant Std"/>
        </w:rPr>
        <w:t>N – Noticed</w:t>
      </w:r>
    </w:p>
    <w:p w14:paraId="1E26E0A4" w14:textId="77777777" w:rsidR="00EC1CE2" w:rsidRPr="00EC1CE2" w:rsidRDefault="00EC1CE2" w:rsidP="00EC1CE2">
      <w:pPr>
        <w:rPr>
          <w:rFonts w:ascii="Sassoon Infant Std" w:hAnsi="Sassoon Infant Std"/>
        </w:rPr>
      </w:pPr>
      <w:r w:rsidRPr="00EC1CE2">
        <w:rPr>
          <w:rFonts w:ascii="Sassoon Infant Std" w:hAnsi="Sassoon Infant Std"/>
        </w:rPr>
        <w:t>D - Dynamic</w:t>
      </w:r>
    </w:p>
    <w:p w14:paraId="150FEFC1" w14:textId="7938A475" w:rsidR="00EC1CE2" w:rsidRPr="00EC1CE2" w:rsidRDefault="00EC1CE2" w:rsidP="00EC1CE2">
      <w:pPr>
        <w:rPr>
          <w:rFonts w:ascii="Sassoon Infant Std" w:hAnsi="Sassoon Infant Std"/>
        </w:rPr>
      </w:pPr>
      <w:r w:rsidRPr="00EC1CE2">
        <w:rPr>
          <w:rFonts w:ascii="Sassoon Infant Std" w:hAnsi="Sassoon Infant Std"/>
        </w:rPr>
        <w:t>S – Self-motivated</w:t>
      </w:r>
      <w:r>
        <w:rPr>
          <w:rFonts w:ascii="Sassoon Infant Std" w:hAnsi="Sassoon Infant Std"/>
        </w:rPr>
        <w:t xml:space="preserve"> and sociable</w:t>
      </w:r>
    </w:p>
    <w:p w14:paraId="0E0E2524" w14:textId="77777777" w:rsidR="006B74B4" w:rsidRDefault="006B74B4" w:rsidP="00DC7E1E">
      <w:pPr>
        <w:rPr>
          <w:rFonts w:ascii="Sassoon Infant Std" w:hAnsi="Sassoon Infant Std"/>
        </w:rPr>
      </w:pPr>
      <w:r>
        <w:rPr>
          <w:rFonts w:ascii="Sassoon Infant Std" w:hAnsi="Sassoon Infant Std"/>
        </w:rPr>
        <w:lastRenderedPageBreak/>
        <w:t xml:space="preserve">At North Wootton Academy, we </w:t>
      </w:r>
      <w:r w:rsidR="006B6695">
        <w:rPr>
          <w:rFonts w:ascii="Sassoon Infant Std" w:hAnsi="Sassoon Infant Std"/>
        </w:rPr>
        <w:t>endeavour</w:t>
      </w:r>
      <w:r>
        <w:rPr>
          <w:rFonts w:ascii="Sassoon Infant Std" w:hAnsi="Sassoon Infant Std"/>
        </w:rPr>
        <w:t xml:space="preserve"> </w:t>
      </w:r>
      <w:r w:rsidR="00DC7E1E" w:rsidRPr="00DC7E1E">
        <w:rPr>
          <w:rFonts w:ascii="Sassoon Infant Std" w:hAnsi="Sassoon Infant Std"/>
        </w:rPr>
        <w:t xml:space="preserve">to give each child a positive </w:t>
      </w:r>
      <w:r w:rsidR="00DC7E1E">
        <w:rPr>
          <w:rFonts w:ascii="Sassoon Infant Std" w:hAnsi="Sassoon Infant Std"/>
        </w:rPr>
        <w:t>and meaning</w:t>
      </w:r>
      <w:r w:rsidR="00815C31">
        <w:rPr>
          <w:rFonts w:ascii="Sassoon Infant Std" w:hAnsi="Sassoon Infant Std"/>
        </w:rPr>
        <w:t xml:space="preserve">ful start to their school life </w:t>
      </w:r>
      <w:r w:rsidR="00DC7E1E">
        <w:rPr>
          <w:rFonts w:ascii="Sassoon Infant Std" w:hAnsi="Sassoon Infant Std"/>
        </w:rPr>
        <w:t xml:space="preserve">in which they can establish solid foundations on which to develop into independent and resilient lifelong learners. </w:t>
      </w:r>
    </w:p>
    <w:p w14:paraId="0E0E2525" w14:textId="5D554862" w:rsidR="006B74B4" w:rsidRDefault="006B74B4" w:rsidP="00DC7E1E">
      <w:pPr>
        <w:rPr>
          <w:rFonts w:ascii="Sassoon Infant Std" w:hAnsi="Sassoon Infant Std"/>
        </w:rPr>
      </w:pPr>
      <w:r w:rsidRPr="006B74B4">
        <w:rPr>
          <w:rFonts w:ascii="Sassoon Infant Std" w:hAnsi="Sassoon Infant Std"/>
        </w:rPr>
        <w:t>We aim to create an environment where children can get on with the joy of being a child</w:t>
      </w:r>
      <w:r w:rsidR="00C174F6">
        <w:rPr>
          <w:rFonts w:ascii="Sassoon Infant Std" w:hAnsi="Sassoon Infant Std"/>
        </w:rPr>
        <w:t xml:space="preserve">. </w:t>
      </w:r>
      <w:r>
        <w:rPr>
          <w:rFonts w:ascii="Sassoon Infant Std" w:hAnsi="Sassoon Infant Std"/>
        </w:rPr>
        <w:t xml:space="preserve">Children in </w:t>
      </w:r>
      <w:r w:rsidRPr="006B74B4">
        <w:rPr>
          <w:rFonts w:ascii="Sassoon Infant Std" w:hAnsi="Sassoon Infant Std"/>
        </w:rPr>
        <w:t xml:space="preserve">Early Years are at a stage in their development where the best way for them to learn is through active, self-initiated activity. </w:t>
      </w:r>
    </w:p>
    <w:p w14:paraId="0E0E2526" w14:textId="77777777" w:rsidR="006B74B4" w:rsidRDefault="006B74B4" w:rsidP="00DC7E1E">
      <w:pPr>
        <w:rPr>
          <w:rFonts w:ascii="Sassoon Infant Std" w:hAnsi="Sassoon Infant Std"/>
        </w:rPr>
      </w:pPr>
      <w:r>
        <w:rPr>
          <w:rFonts w:ascii="Sassoon Infant Std" w:hAnsi="Sassoon Infant Std"/>
        </w:rPr>
        <w:t>We encourage children to develop independence within a secure and friendly atmosphere. We support children in building relationships through the development of social skills such as co-operation and shar</w:t>
      </w:r>
      <w:r w:rsidR="00966CE9">
        <w:rPr>
          <w:rFonts w:ascii="Sassoon Infant Std" w:hAnsi="Sassoon Infant Std"/>
        </w:rPr>
        <w:t>ing and w</w:t>
      </w:r>
      <w:r>
        <w:rPr>
          <w:rFonts w:ascii="Sassoon Infant Std" w:hAnsi="Sassoon Infant Std"/>
        </w:rPr>
        <w:t xml:space="preserve">e help each child </w:t>
      </w:r>
      <w:r w:rsidR="006B6695">
        <w:rPr>
          <w:rFonts w:ascii="Sassoon Infant Std" w:hAnsi="Sassoon Infant Std"/>
        </w:rPr>
        <w:t>recognis</w:t>
      </w:r>
      <w:r>
        <w:rPr>
          <w:rFonts w:ascii="Sassoon Infant Std" w:hAnsi="Sassoon Infant Std"/>
        </w:rPr>
        <w:t xml:space="preserve">e their own strengths and achievements through experiencing success and by developing the confidence to work towards personal goals. </w:t>
      </w:r>
    </w:p>
    <w:p w14:paraId="0E0E2527" w14:textId="4EC886F3" w:rsidR="00DC7E1E" w:rsidRDefault="00966CE9" w:rsidP="00DC7E1E">
      <w:pPr>
        <w:rPr>
          <w:rFonts w:ascii="Sassoon Infant Std" w:hAnsi="Sassoon Infant Std"/>
        </w:rPr>
      </w:pPr>
      <w:r>
        <w:rPr>
          <w:rFonts w:ascii="Sassoon Infant Std" w:hAnsi="Sassoon Infant Std"/>
        </w:rPr>
        <w:t xml:space="preserve">Here at North Wootton, our high expectations enable each child to develop socially, physically, intellectually and emotionally and to achieve their full potential. We offer a structure for learning that has a range of starting points and unlimited availability for development through a wide range of new and exciting </w:t>
      </w:r>
      <w:r w:rsidR="00AF46D6">
        <w:rPr>
          <w:rFonts w:ascii="Sassoon Infant Std" w:hAnsi="Sassoon Infant Std"/>
        </w:rPr>
        <w:t>first-hand</w:t>
      </w:r>
      <w:r>
        <w:rPr>
          <w:rFonts w:ascii="Sassoon Infant Std" w:hAnsi="Sassoon Infant Std"/>
        </w:rPr>
        <w:t xml:space="preserve"> experiences </w:t>
      </w:r>
      <w:r w:rsidRPr="00966CE9">
        <w:rPr>
          <w:rFonts w:ascii="Sassoon Infant Std" w:hAnsi="Sassoon Infant Std"/>
        </w:rPr>
        <w:t>that will give children the opportunity to consolidate, explore and test their skills, knowledge and understanding alongside existing experiences.</w:t>
      </w:r>
      <w:r>
        <w:rPr>
          <w:rFonts w:ascii="Sassoon Infant Std" w:hAnsi="Sassoon Infant Std"/>
        </w:rPr>
        <w:t xml:space="preserve"> We </w:t>
      </w:r>
      <w:r w:rsidRPr="00966CE9">
        <w:rPr>
          <w:rFonts w:ascii="Sassoon Infant Std" w:hAnsi="Sassoon Infant Std"/>
        </w:rPr>
        <w:t xml:space="preserve">ensure that children are kept healthy and safe and that they achieve the knowledge and skills they need to </w:t>
      </w:r>
      <w:r>
        <w:rPr>
          <w:rFonts w:ascii="Sassoon Infant Std" w:hAnsi="Sassoon Infant Std"/>
        </w:rPr>
        <w:t>continue their school career.</w:t>
      </w:r>
    </w:p>
    <w:p w14:paraId="1CC6FB75" w14:textId="77777777" w:rsidR="00BB42D9" w:rsidRPr="00BB42D9" w:rsidRDefault="00BB42D9" w:rsidP="00BB42D9">
      <w:pPr>
        <w:rPr>
          <w:rFonts w:ascii="Sassoon Infant Std" w:eastAsiaTheme="majorEastAsia" w:hAnsi="Sassoon Infant Std" w:cstheme="majorBidi"/>
          <w:b/>
          <w:bCs/>
          <w:smallCaps/>
          <w:sz w:val="36"/>
          <w:szCs w:val="36"/>
        </w:rPr>
      </w:pPr>
      <w:r w:rsidRPr="00BB42D9">
        <w:rPr>
          <w:rFonts w:ascii="Sassoon Infant Std" w:eastAsiaTheme="majorEastAsia" w:hAnsi="Sassoon Infant Std" w:cstheme="majorBidi"/>
          <w:b/>
          <w:bCs/>
          <w:smallCaps/>
          <w:sz w:val="36"/>
          <w:szCs w:val="36"/>
        </w:rPr>
        <w:t>Implementation</w:t>
      </w:r>
    </w:p>
    <w:p w14:paraId="2710CD18" w14:textId="3C0C258E" w:rsidR="00B90543" w:rsidRPr="00B90543" w:rsidRDefault="00B90543" w:rsidP="00B90543">
      <w:pPr>
        <w:rPr>
          <w:rFonts w:ascii="Sassoon Infant Std" w:hAnsi="Sassoon Infant Std"/>
        </w:rPr>
      </w:pPr>
      <w:r w:rsidRPr="00B90543">
        <w:rPr>
          <w:rFonts w:ascii="Sassoon Infant Std" w:hAnsi="Sassoon Infant Std"/>
        </w:rPr>
        <w:t>At North Wootton Academy, the EYFS offers a curriculum that is broad, balanced and ambitious, which builds upon the knowledge, understanding and skills of all children, whatever their starting point may be. We encourage the children to demonstrate their attitudes and behaviours to learning through the Characteristics of Effective Learning (COEL).</w:t>
      </w:r>
    </w:p>
    <w:p w14:paraId="6652987A" w14:textId="6A6BED2C" w:rsidR="00B90543" w:rsidRPr="00B90543" w:rsidRDefault="00B90543" w:rsidP="00B90543">
      <w:pPr>
        <w:rPr>
          <w:rFonts w:ascii="Sassoon Infant Std" w:hAnsi="Sassoon Infant Std"/>
        </w:rPr>
      </w:pPr>
      <w:r w:rsidRPr="00B90543">
        <w:rPr>
          <w:rFonts w:ascii="Sassoon Infant Std" w:hAnsi="Sassoon Infant Std"/>
        </w:rPr>
        <w:t xml:space="preserve">We encourage children to develop independence within a secure and friendly atmosphere. We support children in building relationships through the development of social skills such as co-operation and sharing and we help each child recognise their own strengths and achievements through experiencing success and by developing the confidence to work towards personal goals. </w:t>
      </w:r>
    </w:p>
    <w:p w14:paraId="4F31B50A" w14:textId="4841AD18" w:rsidR="00B90543" w:rsidRPr="00B90543" w:rsidRDefault="00B90543" w:rsidP="00B90543">
      <w:pPr>
        <w:rPr>
          <w:rFonts w:ascii="Sassoon Infant Std" w:hAnsi="Sassoon Infant Std"/>
        </w:rPr>
      </w:pPr>
      <w:r w:rsidRPr="00B90543">
        <w:rPr>
          <w:rFonts w:ascii="Sassoon Infant Std" w:hAnsi="Sassoon Infant Std"/>
        </w:rPr>
        <w:t>Here at North Wootton Academy, our high expectations enable each child to develop socially, physically, intellectually and emotionally and to achieve their full potential. We offer a structure for learning that has a range of starting points and unlimited availability for development through a wide range of new and exciting first-hand experiences that will give children the opportunity to consolidate, explore and test their skills, knowledge and understanding alongside existing experiences. We ensure that children are kept healthy and safe and that they achieve the knowledge and skills they need to continue their school career.</w:t>
      </w:r>
    </w:p>
    <w:p w14:paraId="40FB118E" w14:textId="77777777" w:rsidR="00B90543" w:rsidRPr="00B90543" w:rsidRDefault="00B90543" w:rsidP="00B90543">
      <w:pPr>
        <w:rPr>
          <w:rFonts w:ascii="Sassoon Infant Std" w:hAnsi="Sassoon Infant Std"/>
        </w:rPr>
      </w:pPr>
      <w:r w:rsidRPr="00B90543">
        <w:rPr>
          <w:rFonts w:ascii="Sassoon Infant Std" w:hAnsi="Sassoon Infant Std"/>
        </w:rPr>
        <w:t xml:space="preserve">Within the EYFS at North Wootton, we deliver a curriculum that is evenly balanced between play and formal learning which enables the children to learn new skills, knowledge and understanding which they can then transfer into their own learning and play. </w:t>
      </w:r>
    </w:p>
    <w:p w14:paraId="7ADD5504" w14:textId="77777777" w:rsidR="00B90543" w:rsidRPr="00B90543" w:rsidRDefault="00B90543" w:rsidP="00B90543">
      <w:pPr>
        <w:rPr>
          <w:rFonts w:ascii="Sassoon Infant Std" w:hAnsi="Sassoon Infant Std"/>
        </w:rPr>
      </w:pPr>
      <w:r w:rsidRPr="00B90543">
        <w:rPr>
          <w:rFonts w:ascii="Sassoon Infant Std" w:hAnsi="Sassoon Infant Std"/>
        </w:rPr>
        <w:t xml:space="preserve">Phonics and Mathematics is taught daily where new skills and knowledge is taught by the qualified teachers. Currently, we do not follow one accredited Phonics scheme but instead we have researched several and integrate the most effective elements of each. </w:t>
      </w:r>
    </w:p>
    <w:p w14:paraId="181371E4" w14:textId="77777777" w:rsidR="00B90543" w:rsidRPr="00B90543" w:rsidRDefault="00B90543" w:rsidP="00B90543">
      <w:pPr>
        <w:rPr>
          <w:rFonts w:ascii="Sassoon Infant Std" w:hAnsi="Sassoon Infant Std"/>
        </w:rPr>
      </w:pPr>
      <w:r w:rsidRPr="00B90543">
        <w:rPr>
          <w:rFonts w:ascii="Sassoon Infant Std" w:hAnsi="Sassoon Infant Std"/>
        </w:rPr>
        <w:lastRenderedPageBreak/>
        <w:t xml:space="preserve">As the year progresses, English lessons are introduced within the Spring term to develop the children’s writing skills through North Wootton’s writing fluency guide. </w:t>
      </w:r>
    </w:p>
    <w:p w14:paraId="3D04FFFC" w14:textId="77777777" w:rsidR="00B90543" w:rsidRPr="00B90543" w:rsidRDefault="00B90543" w:rsidP="00B90543">
      <w:pPr>
        <w:rPr>
          <w:rFonts w:ascii="Sassoon Infant Std" w:hAnsi="Sassoon Infant Std"/>
        </w:rPr>
      </w:pPr>
      <w:r w:rsidRPr="00B90543">
        <w:rPr>
          <w:rFonts w:ascii="Sassoon Infant Std" w:hAnsi="Sassoon Infant Std"/>
        </w:rPr>
        <w:t xml:space="preserve">Children are then given planned independent learning time every day to demonstrate new skills and knowledge within the enabling environments where we encourage the children to transfer their newly learnt skills into their play. </w:t>
      </w:r>
    </w:p>
    <w:p w14:paraId="03DD3D51" w14:textId="77777777" w:rsidR="00B90543" w:rsidRPr="00B90543" w:rsidRDefault="00B90543" w:rsidP="00B90543">
      <w:pPr>
        <w:rPr>
          <w:rFonts w:ascii="Sassoon Infant Std" w:hAnsi="Sassoon Infant Std"/>
        </w:rPr>
      </w:pPr>
      <w:r w:rsidRPr="00B90543">
        <w:rPr>
          <w:rFonts w:ascii="Sassoon Infant Std" w:hAnsi="Sassoon Infant Std"/>
        </w:rPr>
        <w:t xml:space="preserve">Understanding the World knowledge is taught through topics from the Primary Knowledge Curriculum and through Discovery RE. Within our enabled environments, children are encouraged to wonder about the world around them and others focussing on Understanding the World.  </w:t>
      </w:r>
    </w:p>
    <w:p w14:paraId="16D3F096" w14:textId="5064B348" w:rsidR="00B90543" w:rsidRDefault="00B90543" w:rsidP="00B90543">
      <w:pPr>
        <w:rPr>
          <w:rFonts w:ascii="Sassoon Infant Std" w:hAnsi="Sassoon Infant Std"/>
        </w:rPr>
      </w:pPr>
      <w:r w:rsidRPr="00B90543">
        <w:rPr>
          <w:rFonts w:ascii="Sassoon Infant Std" w:hAnsi="Sassoon Infant Std"/>
        </w:rPr>
        <w:t xml:space="preserve">Children </w:t>
      </w:r>
      <w:r w:rsidR="00E02FCF" w:rsidRPr="00B90543">
        <w:rPr>
          <w:rFonts w:ascii="Sassoon Infant Std" w:hAnsi="Sassoon Infant Std"/>
        </w:rPr>
        <w:t>can</w:t>
      </w:r>
      <w:r w:rsidRPr="00B90543">
        <w:rPr>
          <w:rFonts w:ascii="Sassoon Infant Std" w:hAnsi="Sassoon Infant Std"/>
        </w:rPr>
        <w:t xml:space="preserve"> develop their creativity and uniqueness through the Expressive Arts and Design aspect of the curriculum which is accessible to the children at all times of the day. </w:t>
      </w:r>
      <w:r w:rsidR="00E02FCF" w:rsidRPr="00B90543">
        <w:rPr>
          <w:rFonts w:ascii="Sassoon Infant Std" w:hAnsi="Sassoon Infant Std"/>
        </w:rPr>
        <w:t>To</w:t>
      </w:r>
      <w:r w:rsidRPr="00B90543">
        <w:rPr>
          <w:rFonts w:ascii="Sassoon Infant Std" w:hAnsi="Sassoon Infant Std"/>
        </w:rPr>
        <w:t xml:space="preserve"> develop children’s creativity and artistic skills, Art lessons are planned and taught once a week. </w:t>
      </w:r>
    </w:p>
    <w:p w14:paraId="6CA06AC4" w14:textId="5888E55C" w:rsidR="00BB42D9" w:rsidRPr="00BB42D9" w:rsidRDefault="00BB42D9" w:rsidP="00B90543">
      <w:pPr>
        <w:rPr>
          <w:rFonts w:ascii="Sassoon Infant Std" w:eastAsiaTheme="majorEastAsia" w:hAnsi="Sassoon Infant Std" w:cstheme="majorBidi"/>
          <w:b/>
          <w:bCs/>
          <w:smallCaps/>
          <w:sz w:val="36"/>
          <w:szCs w:val="36"/>
        </w:rPr>
      </w:pPr>
      <w:r w:rsidRPr="00BB42D9">
        <w:rPr>
          <w:rFonts w:ascii="Sassoon Infant Std" w:eastAsiaTheme="majorEastAsia" w:hAnsi="Sassoon Infant Std" w:cstheme="majorBidi"/>
          <w:b/>
          <w:bCs/>
          <w:smallCaps/>
          <w:sz w:val="36"/>
          <w:szCs w:val="36"/>
        </w:rPr>
        <w:t>Impact</w:t>
      </w:r>
    </w:p>
    <w:p w14:paraId="612CC861" w14:textId="29FD1D42" w:rsidR="00BB42D9" w:rsidRPr="00FB6011" w:rsidRDefault="00AA6E66" w:rsidP="00AA6E66">
      <w:pPr>
        <w:rPr>
          <w:rFonts w:ascii="Sassoon Infant Std" w:hAnsi="Sassoon Infant Std"/>
        </w:rPr>
      </w:pPr>
      <w:r w:rsidRPr="00FB6011">
        <w:rPr>
          <w:rFonts w:ascii="Sassoon Infant Std" w:hAnsi="Sassoon Infant Std"/>
        </w:rPr>
        <w:t xml:space="preserve">In the final term of the year in which the child reaches age five, and no later than 30 June in that term, the EYFS Profile will be completed for each child. </w:t>
      </w:r>
      <w:r w:rsidR="00BB42D9" w:rsidRPr="00FB6011">
        <w:rPr>
          <w:rFonts w:ascii="Sassoon Infant Std" w:hAnsi="Sassoon Infant Std"/>
        </w:rPr>
        <w:t>The majority of children will meet a ‘good level of development’. The children’s learning is documented in labelled exercise books</w:t>
      </w:r>
      <w:r w:rsidRPr="00FB6011">
        <w:rPr>
          <w:rFonts w:ascii="Sassoon Infant Std" w:hAnsi="Sassoon Infant Std"/>
        </w:rPr>
        <w:t>.</w:t>
      </w:r>
      <w:r w:rsidR="00BB42D9" w:rsidRPr="00FB6011">
        <w:rPr>
          <w:rFonts w:ascii="Sassoon Infant Std" w:hAnsi="Sassoon Infant Std"/>
        </w:rPr>
        <w:t xml:space="preserve"> </w:t>
      </w:r>
    </w:p>
    <w:p w14:paraId="0E100FBA" w14:textId="77777777" w:rsidR="00BB42D9" w:rsidRPr="00FB6011" w:rsidRDefault="00BB42D9" w:rsidP="00BB42D9">
      <w:pPr>
        <w:rPr>
          <w:rFonts w:ascii="Sassoon Infant Std" w:hAnsi="Sassoon Infant Std"/>
        </w:rPr>
      </w:pPr>
      <w:r w:rsidRPr="00FB6011">
        <w:rPr>
          <w:rFonts w:ascii="Sassoon Infant Std" w:hAnsi="Sassoon Infant Std"/>
        </w:rPr>
        <w:t xml:space="preserve">The children are observed weekly during their independent learning time and ‘free play’. Children are also assessed at the end of each Phase in Phonics to clearly identify children who are falling behind. Their reading ability is tracked half termly using the whole school reading trackers. </w:t>
      </w:r>
    </w:p>
    <w:p w14:paraId="193807EC" w14:textId="4D81A890" w:rsidR="00BB42D9" w:rsidRDefault="00BB42D9" w:rsidP="00BB42D9">
      <w:pPr>
        <w:rPr>
          <w:rFonts w:ascii="Sassoon Infant Std" w:hAnsi="Sassoon Infant Std"/>
        </w:rPr>
      </w:pPr>
      <w:r w:rsidRPr="60B84DF3">
        <w:rPr>
          <w:rFonts w:ascii="Sassoon Infant Std" w:hAnsi="Sassoon Infant Std"/>
        </w:rPr>
        <w:t>The children’s mathematical skills are assessed during every formal lesson of Maths</w:t>
      </w:r>
      <w:r w:rsidR="00A144C1">
        <w:rPr>
          <w:rFonts w:ascii="Sassoon Infant Std" w:hAnsi="Sassoon Infant Std"/>
        </w:rPr>
        <w:t xml:space="preserve"> and by </w:t>
      </w:r>
      <w:r w:rsidR="000C6DBD">
        <w:rPr>
          <w:rFonts w:ascii="Sassoon Infant Std" w:hAnsi="Sassoon Infant Std"/>
        </w:rPr>
        <w:t xml:space="preserve">tracking key mathematical skills using our tracker. </w:t>
      </w:r>
    </w:p>
    <w:p w14:paraId="0E0E2529" w14:textId="77777777" w:rsidR="00966CE9" w:rsidRPr="00966CE9" w:rsidRDefault="00966CE9" w:rsidP="00966CE9">
      <w:pPr>
        <w:rPr>
          <w:rFonts w:ascii="Sassoon Infant Std" w:eastAsiaTheme="majorEastAsia" w:hAnsi="Sassoon Infant Std" w:cstheme="majorBidi"/>
          <w:b/>
          <w:bCs/>
          <w:smallCaps/>
          <w:sz w:val="36"/>
          <w:szCs w:val="36"/>
        </w:rPr>
      </w:pPr>
      <w:r w:rsidRPr="00966CE9">
        <w:rPr>
          <w:rFonts w:ascii="Sassoon Infant Std" w:eastAsiaTheme="majorEastAsia" w:hAnsi="Sassoon Infant Std" w:cstheme="majorBidi"/>
          <w:b/>
          <w:bCs/>
          <w:smallCaps/>
          <w:sz w:val="36"/>
          <w:szCs w:val="36"/>
        </w:rPr>
        <w:t>Staffing and Organisation</w:t>
      </w:r>
    </w:p>
    <w:p w14:paraId="0E0E252A" w14:textId="47E01B9F" w:rsidR="00966CE9" w:rsidRPr="00966CE9" w:rsidRDefault="00966CE9" w:rsidP="00966CE9">
      <w:pPr>
        <w:rPr>
          <w:rFonts w:ascii="Sassoon Infant Std" w:hAnsi="Sassoon Infant Std"/>
        </w:rPr>
      </w:pPr>
      <w:r w:rsidRPr="00966CE9">
        <w:rPr>
          <w:rFonts w:ascii="Sassoon Infant Std" w:hAnsi="Sassoon Infant Std"/>
        </w:rPr>
        <w:t xml:space="preserve">At North Wootton </w:t>
      </w:r>
      <w:r>
        <w:rPr>
          <w:rFonts w:ascii="Sassoon Infant Std" w:hAnsi="Sassoon Infant Std"/>
        </w:rPr>
        <w:t>Academy</w:t>
      </w:r>
      <w:r w:rsidRPr="00966CE9">
        <w:rPr>
          <w:rFonts w:ascii="Sassoon Infant Std" w:hAnsi="Sassoon Infant Std"/>
        </w:rPr>
        <w:t>, we have an intake of 45 pupi</w:t>
      </w:r>
      <w:r>
        <w:rPr>
          <w:rFonts w:ascii="Sassoon Infant Std" w:hAnsi="Sassoon Infant Std"/>
        </w:rPr>
        <w:t xml:space="preserve">ls, with two Reception classes. </w:t>
      </w:r>
      <w:r w:rsidRPr="00966CE9">
        <w:rPr>
          <w:rFonts w:ascii="Sassoon Infant Std" w:hAnsi="Sassoon Infant Std"/>
        </w:rPr>
        <w:t xml:space="preserve">They share the </w:t>
      </w:r>
      <w:r w:rsidR="00815C31">
        <w:rPr>
          <w:rFonts w:ascii="Sassoon Infant Std" w:hAnsi="Sassoon Infant Std"/>
        </w:rPr>
        <w:t xml:space="preserve">undercover canopy area and a </w:t>
      </w:r>
      <w:r>
        <w:rPr>
          <w:rFonts w:ascii="Sassoon Infant Std" w:hAnsi="Sassoon Infant Std"/>
        </w:rPr>
        <w:t xml:space="preserve">dedicated outdoor </w:t>
      </w:r>
      <w:r w:rsidR="00FB6011">
        <w:rPr>
          <w:rFonts w:ascii="Sassoon Infant Std" w:hAnsi="Sassoon Infant Std"/>
        </w:rPr>
        <w:t xml:space="preserve">gated </w:t>
      </w:r>
      <w:r w:rsidRPr="00966CE9">
        <w:rPr>
          <w:rFonts w:ascii="Sassoon Infant Std" w:hAnsi="Sassoon Infant Std"/>
        </w:rPr>
        <w:t xml:space="preserve">area.  </w:t>
      </w:r>
      <w:r w:rsidR="00373321">
        <w:rPr>
          <w:rFonts w:ascii="Sassoon Infant Std" w:hAnsi="Sassoon Infant Std"/>
        </w:rPr>
        <w:t>C</w:t>
      </w:r>
      <w:r w:rsidRPr="00966CE9">
        <w:rPr>
          <w:rFonts w:ascii="Sassoon Infant Std" w:hAnsi="Sassoon Infant Std"/>
        </w:rPr>
        <w:t xml:space="preserve">ontinuous provision is provided </w:t>
      </w:r>
      <w:r w:rsidR="00BB42D9">
        <w:rPr>
          <w:rFonts w:ascii="Sassoon Infant Std" w:hAnsi="Sassoon Infant Std"/>
        </w:rPr>
        <w:t>in both classroom</w:t>
      </w:r>
      <w:r w:rsidR="00FB6011">
        <w:rPr>
          <w:rFonts w:ascii="Sassoon Infant Std" w:hAnsi="Sassoon Infant Std"/>
        </w:rPr>
        <w:t>s</w:t>
      </w:r>
      <w:r w:rsidRPr="00966CE9">
        <w:rPr>
          <w:rFonts w:ascii="Sassoon Infant Std" w:hAnsi="Sassoon Infant Std"/>
        </w:rPr>
        <w:t xml:space="preserve">. The classrooms have carpet areas, and the rest of the space is organised into learning </w:t>
      </w:r>
      <w:r w:rsidR="00FB6011">
        <w:rPr>
          <w:rFonts w:ascii="Sassoon Infant Std" w:hAnsi="Sassoon Infant Std"/>
        </w:rPr>
        <w:t>areas</w:t>
      </w:r>
      <w:r w:rsidRPr="00966CE9">
        <w:rPr>
          <w:rFonts w:ascii="Sassoon Infant Std" w:hAnsi="Sassoon Infant Std"/>
        </w:rPr>
        <w:t xml:space="preserve"> for the children to access.  There is also a quiet room for small group interventions. </w:t>
      </w:r>
    </w:p>
    <w:p w14:paraId="0E0E252B" w14:textId="00AED178" w:rsidR="00966CE9" w:rsidRDefault="00966CE9" w:rsidP="00966CE9">
      <w:pPr>
        <w:rPr>
          <w:rFonts w:ascii="Sassoon Infant Std" w:hAnsi="Sassoon Infant Std"/>
        </w:rPr>
      </w:pPr>
      <w:r w:rsidRPr="00966CE9">
        <w:rPr>
          <w:rFonts w:ascii="Sassoon Infant Std" w:hAnsi="Sassoon Infant Std"/>
        </w:rPr>
        <w:t xml:space="preserve">Staff are organised to support the children in a balance of adult led and </w:t>
      </w:r>
      <w:r w:rsidR="000C6DBD" w:rsidRPr="00966CE9">
        <w:rPr>
          <w:rFonts w:ascii="Sassoon Infant Std" w:hAnsi="Sassoon Infant Std"/>
        </w:rPr>
        <w:t>child-initiated</w:t>
      </w:r>
      <w:r w:rsidRPr="00966CE9">
        <w:rPr>
          <w:rFonts w:ascii="Sassoon Infant Std" w:hAnsi="Sassoon Infant Std"/>
        </w:rPr>
        <w:t xml:space="preserve"> experiences throughout the day.  All sessions include free flow access to the outdoor area.  Practitioners are aware of the need to be flexible in order to respond to unplanned events that the children are interested in.</w:t>
      </w:r>
    </w:p>
    <w:p w14:paraId="0E0E252C" w14:textId="77777777" w:rsidR="00966CE9" w:rsidRDefault="00966CE9" w:rsidP="00966CE9">
      <w:pPr>
        <w:rPr>
          <w:rFonts w:ascii="Sassoon Infant Std" w:eastAsiaTheme="majorEastAsia" w:hAnsi="Sassoon Infant Std" w:cstheme="majorBidi"/>
          <w:b/>
          <w:bCs/>
          <w:smallCaps/>
          <w:sz w:val="36"/>
          <w:szCs w:val="36"/>
        </w:rPr>
      </w:pPr>
      <w:r w:rsidRPr="00966CE9">
        <w:rPr>
          <w:rFonts w:ascii="Sassoon Infant Std" w:eastAsiaTheme="majorEastAsia" w:hAnsi="Sassoon Infant Std" w:cstheme="majorBidi"/>
          <w:b/>
          <w:bCs/>
          <w:smallCaps/>
          <w:sz w:val="36"/>
          <w:szCs w:val="36"/>
        </w:rPr>
        <w:t>The Early Years Foundation Stage Curriculum</w:t>
      </w:r>
    </w:p>
    <w:p w14:paraId="436014B6" w14:textId="082D48C1" w:rsidR="006B60BD" w:rsidRDefault="00BB42D9" w:rsidP="00BB42D9">
      <w:pPr>
        <w:rPr>
          <w:rFonts w:ascii="Sassoon Infant Std" w:hAnsi="Sassoon Infant Std"/>
        </w:rPr>
      </w:pPr>
      <w:r>
        <w:rPr>
          <w:rFonts w:ascii="Sassoon Infant Std" w:hAnsi="Sassoon Infant Std"/>
        </w:rPr>
        <w:t xml:space="preserve">Here are North Wootton Academy, we follow the </w:t>
      </w:r>
      <w:r w:rsidRPr="00BB42D9">
        <w:rPr>
          <w:rFonts w:ascii="Sassoon Infant Std" w:hAnsi="Sassoon Infant Std"/>
        </w:rPr>
        <w:t>Statutory framework</w:t>
      </w:r>
      <w:r>
        <w:rPr>
          <w:rFonts w:ascii="Sassoon Infant Std" w:hAnsi="Sassoon Infant Std"/>
        </w:rPr>
        <w:t xml:space="preserve"> </w:t>
      </w:r>
      <w:r w:rsidRPr="00BB42D9">
        <w:rPr>
          <w:rFonts w:ascii="Sassoon Infant Std" w:hAnsi="Sassoon Infant Std"/>
        </w:rPr>
        <w:t xml:space="preserve">for the </w:t>
      </w:r>
      <w:r>
        <w:rPr>
          <w:rFonts w:ascii="Sassoon Infant Std" w:hAnsi="Sassoon Infant Std"/>
        </w:rPr>
        <w:t>Early Years Foundation Stage: Setting the Standards for Learning, D</w:t>
      </w:r>
      <w:r w:rsidRPr="00BB42D9">
        <w:rPr>
          <w:rFonts w:ascii="Sassoon Infant Std" w:hAnsi="Sassoon Infant Std"/>
        </w:rPr>
        <w:t xml:space="preserve">evelopment and </w:t>
      </w:r>
      <w:r>
        <w:rPr>
          <w:rFonts w:ascii="Sassoon Infant Std" w:hAnsi="Sassoon Infant Std"/>
        </w:rPr>
        <w:t>C</w:t>
      </w:r>
      <w:r w:rsidRPr="00BB42D9">
        <w:rPr>
          <w:rFonts w:ascii="Sassoon Infant Std" w:hAnsi="Sassoon Infant Std"/>
        </w:rPr>
        <w:t xml:space="preserve">are for </w:t>
      </w:r>
      <w:r>
        <w:rPr>
          <w:rFonts w:ascii="Sassoon Infant Std" w:hAnsi="Sassoon Infant Std"/>
        </w:rPr>
        <w:t>C</w:t>
      </w:r>
      <w:r w:rsidRPr="00BB42D9">
        <w:rPr>
          <w:rFonts w:ascii="Sassoon Infant Std" w:hAnsi="Sassoon Infant Std"/>
        </w:rPr>
        <w:t>hildren from</w:t>
      </w:r>
      <w:r>
        <w:rPr>
          <w:rFonts w:ascii="Sassoon Infant Std" w:hAnsi="Sassoon Infant Std"/>
        </w:rPr>
        <w:t xml:space="preserve"> B</w:t>
      </w:r>
      <w:r w:rsidRPr="00BB42D9">
        <w:rPr>
          <w:rFonts w:ascii="Sassoon Infant Std" w:hAnsi="Sassoon Infant Std"/>
        </w:rPr>
        <w:t xml:space="preserve">irth to </w:t>
      </w:r>
      <w:r>
        <w:rPr>
          <w:rFonts w:ascii="Sassoon Infant Std" w:hAnsi="Sassoon Infant Std"/>
        </w:rPr>
        <w:t>F</w:t>
      </w:r>
      <w:r w:rsidRPr="00BB42D9">
        <w:rPr>
          <w:rFonts w:ascii="Sassoon Infant Std" w:hAnsi="Sassoon Infant Std"/>
        </w:rPr>
        <w:t>ive</w:t>
      </w:r>
      <w:r>
        <w:rPr>
          <w:rFonts w:ascii="Sassoon Infant Std" w:hAnsi="Sassoon Infant Std"/>
        </w:rPr>
        <w:t>. This document is availabl</w:t>
      </w:r>
      <w:r w:rsidR="00527868">
        <w:rPr>
          <w:rFonts w:ascii="Sassoon Infant Std" w:hAnsi="Sassoon Infant Std"/>
        </w:rPr>
        <w:t xml:space="preserve">e online. </w:t>
      </w:r>
      <w:r>
        <w:rPr>
          <w:rFonts w:ascii="Sassoon Infant Std" w:hAnsi="Sassoon Infant Std"/>
        </w:rPr>
        <w:t xml:space="preserve"> </w:t>
      </w:r>
    </w:p>
    <w:p w14:paraId="0E0E252E" w14:textId="77777777" w:rsidR="0098210B" w:rsidRPr="0098210B" w:rsidRDefault="0098210B" w:rsidP="0098210B">
      <w:pPr>
        <w:rPr>
          <w:rFonts w:ascii="Sassoon Infant Std" w:hAnsi="Sassoon Infant Std"/>
        </w:rPr>
      </w:pPr>
      <w:r>
        <w:rPr>
          <w:rFonts w:ascii="Sassoon Infant Std" w:hAnsi="Sassoon Infant Std"/>
        </w:rPr>
        <w:t>The framework:</w:t>
      </w:r>
    </w:p>
    <w:p w14:paraId="0E0E252F" w14:textId="0B7186CA" w:rsidR="0098210B" w:rsidRPr="0098210B" w:rsidRDefault="0098210B" w:rsidP="0098210B">
      <w:pPr>
        <w:pStyle w:val="ListParagraph"/>
        <w:numPr>
          <w:ilvl w:val="0"/>
          <w:numId w:val="30"/>
        </w:numPr>
        <w:spacing w:after="0"/>
        <w:rPr>
          <w:rFonts w:ascii="Sassoon Infant Std" w:hAnsi="Sassoon Infant Std"/>
        </w:rPr>
      </w:pPr>
      <w:r>
        <w:rPr>
          <w:rFonts w:ascii="Sassoon Infant Std" w:hAnsi="Sassoon Infant Std"/>
        </w:rPr>
        <w:t>S</w:t>
      </w:r>
      <w:r w:rsidRPr="0098210B">
        <w:rPr>
          <w:rFonts w:ascii="Sassoon Infant Std" w:hAnsi="Sassoon Infant Std"/>
        </w:rPr>
        <w:t xml:space="preserve">ets the standards that all early </w:t>
      </w:r>
      <w:r w:rsidR="00527868" w:rsidRPr="0098210B">
        <w:rPr>
          <w:rFonts w:ascii="Sassoon Infant Std" w:hAnsi="Sassoon Infant Std"/>
        </w:rPr>
        <w:t>year’s</w:t>
      </w:r>
      <w:r w:rsidRPr="0098210B">
        <w:rPr>
          <w:rFonts w:ascii="Sassoon Infant Std" w:hAnsi="Sassoon Infant Std"/>
        </w:rPr>
        <w:t xml:space="preserve"> providers must meet to ensure that children learn and develop well</w:t>
      </w:r>
      <w:r>
        <w:rPr>
          <w:rFonts w:ascii="Sassoon Infant Std" w:hAnsi="Sassoon Infant Std"/>
        </w:rPr>
        <w:t>.</w:t>
      </w:r>
    </w:p>
    <w:p w14:paraId="0E0E2530" w14:textId="77777777" w:rsidR="0098210B" w:rsidRPr="0098210B" w:rsidRDefault="0098210B" w:rsidP="0098210B">
      <w:pPr>
        <w:pStyle w:val="ListParagraph"/>
        <w:numPr>
          <w:ilvl w:val="0"/>
          <w:numId w:val="30"/>
        </w:numPr>
        <w:spacing w:after="0"/>
        <w:rPr>
          <w:rFonts w:ascii="Sassoon Infant Std" w:hAnsi="Sassoon Infant Std"/>
        </w:rPr>
      </w:pPr>
      <w:r>
        <w:rPr>
          <w:rFonts w:ascii="Sassoon Infant Std" w:hAnsi="Sassoon Infant Std"/>
        </w:rPr>
        <w:lastRenderedPageBreak/>
        <w:t>En</w:t>
      </w:r>
      <w:r w:rsidRPr="0098210B">
        <w:rPr>
          <w:rFonts w:ascii="Sassoon Infant Std" w:hAnsi="Sassoon Infant Std"/>
        </w:rPr>
        <w:t>sures children are kept healthy and safe</w:t>
      </w:r>
      <w:r>
        <w:rPr>
          <w:rFonts w:ascii="Sassoon Infant Std" w:hAnsi="Sassoon Infant Std"/>
        </w:rPr>
        <w:t>.</w:t>
      </w:r>
    </w:p>
    <w:p w14:paraId="0E0E2531" w14:textId="77777777" w:rsidR="0098210B" w:rsidRDefault="0098210B" w:rsidP="0098210B">
      <w:pPr>
        <w:pStyle w:val="ListParagraph"/>
        <w:numPr>
          <w:ilvl w:val="0"/>
          <w:numId w:val="30"/>
        </w:numPr>
        <w:spacing w:after="0"/>
        <w:rPr>
          <w:rFonts w:ascii="Sassoon Infant Std" w:hAnsi="Sassoon Infant Std"/>
        </w:rPr>
      </w:pPr>
      <w:r>
        <w:rPr>
          <w:rFonts w:ascii="Sassoon Infant Std" w:hAnsi="Sassoon Infant Std"/>
        </w:rPr>
        <w:t>E</w:t>
      </w:r>
      <w:r w:rsidRPr="0098210B">
        <w:rPr>
          <w:rFonts w:ascii="Sassoon Infant Std" w:hAnsi="Sassoon Infant Std"/>
        </w:rPr>
        <w:t>nsures that children have the knowledge and skills they need to start school</w:t>
      </w:r>
      <w:r>
        <w:rPr>
          <w:rFonts w:ascii="Sassoon Infant Std" w:hAnsi="Sassoon Infant Std"/>
        </w:rPr>
        <w:t xml:space="preserve">. </w:t>
      </w:r>
    </w:p>
    <w:p w14:paraId="0E0E2532" w14:textId="77777777" w:rsidR="0098210B" w:rsidRDefault="0098210B" w:rsidP="0098210B">
      <w:pPr>
        <w:spacing w:after="0"/>
        <w:rPr>
          <w:rFonts w:ascii="Sassoon Infant Std" w:hAnsi="Sassoon Infant Std"/>
        </w:rPr>
      </w:pPr>
    </w:p>
    <w:p w14:paraId="0E0E2533" w14:textId="77777777" w:rsidR="0098210B" w:rsidRPr="0098210B" w:rsidRDefault="0098210B" w:rsidP="0098210B">
      <w:pPr>
        <w:spacing w:after="0"/>
        <w:rPr>
          <w:rFonts w:ascii="Sassoon Infant Std" w:hAnsi="Sassoon Infant Std"/>
        </w:rPr>
      </w:pPr>
      <w:r w:rsidRPr="0098210B">
        <w:rPr>
          <w:rFonts w:ascii="Sassoon Infant Std" w:hAnsi="Sassoon Infant Std"/>
        </w:rPr>
        <w:t>The EYFS is based upon four principles:</w:t>
      </w:r>
    </w:p>
    <w:p w14:paraId="0E0E2534" w14:textId="77777777" w:rsidR="0098210B" w:rsidRPr="0098210B" w:rsidRDefault="0098210B" w:rsidP="0098210B">
      <w:pPr>
        <w:spacing w:after="0"/>
        <w:rPr>
          <w:rFonts w:ascii="Sassoon Infant Std" w:hAnsi="Sassoon Infant Std"/>
        </w:rPr>
      </w:pPr>
    </w:p>
    <w:p w14:paraId="0E0E2535" w14:textId="77777777" w:rsidR="0098210B" w:rsidRPr="0098210B" w:rsidRDefault="0098210B" w:rsidP="0098210B">
      <w:pPr>
        <w:pStyle w:val="ListParagraph"/>
        <w:numPr>
          <w:ilvl w:val="0"/>
          <w:numId w:val="33"/>
        </w:numPr>
        <w:spacing w:after="0"/>
        <w:rPr>
          <w:rFonts w:ascii="Sassoon Infant Std" w:hAnsi="Sassoon Infant Std"/>
        </w:rPr>
      </w:pPr>
      <w:r w:rsidRPr="0098210B">
        <w:rPr>
          <w:rFonts w:ascii="Sassoon Infant Std" w:hAnsi="Sassoon Infant Std"/>
        </w:rPr>
        <w:t>A Unique Child</w:t>
      </w:r>
    </w:p>
    <w:p w14:paraId="0E0E2536" w14:textId="77777777" w:rsidR="0098210B" w:rsidRPr="0098210B" w:rsidRDefault="0098210B" w:rsidP="0098210B">
      <w:pPr>
        <w:pStyle w:val="ListParagraph"/>
        <w:numPr>
          <w:ilvl w:val="0"/>
          <w:numId w:val="33"/>
        </w:numPr>
        <w:spacing w:after="0"/>
        <w:rPr>
          <w:rFonts w:ascii="Sassoon Infant Std" w:hAnsi="Sassoon Infant Std"/>
        </w:rPr>
      </w:pPr>
      <w:r w:rsidRPr="0098210B">
        <w:rPr>
          <w:rFonts w:ascii="Sassoon Infant Std" w:hAnsi="Sassoon Infant Std"/>
        </w:rPr>
        <w:t>Positive Relationships</w:t>
      </w:r>
    </w:p>
    <w:p w14:paraId="0E0E2537" w14:textId="77777777" w:rsidR="0098210B" w:rsidRPr="0098210B" w:rsidRDefault="0098210B" w:rsidP="0098210B">
      <w:pPr>
        <w:pStyle w:val="ListParagraph"/>
        <w:numPr>
          <w:ilvl w:val="0"/>
          <w:numId w:val="33"/>
        </w:numPr>
        <w:spacing w:after="0"/>
        <w:rPr>
          <w:rFonts w:ascii="Sassoon Infant Std" w:hAnsi="Sassoon Infant Std"/>
        </w:rPr>
      </w:pPr>
      <w:r w:rsidRPr="0098210B">
        <w:rPr>
          <w:rFonts w:ascii="Sassoon Infant Std" w:hAnsi="Sassoon Infant Std"/>
        </w:rPr>
        <w:t>Enabling Environments</w:t>
      </w:r>
    </w:p>
    <w:p w14:paraId="0E0E2538" w14:textId="77777777" w:rsidR="0098210B" w:rsidRPr="0098210B" w:rsidRDefault="0098210B" w:rsidP="0098210B">
      <w:pPr>
        <w:pStyle w:val="ListParagraph"/>
        <w:numPr>
          <w:ilvl w:val="0"/>
          <w:numId w:val="33"/>
        </w:numPr>
        <w:spacing w:after="0"/>
        <w:rPr>
          <w:rFonts w:ascii="Sassoon Infant Std" w:hAnsi="Sassoon Infant Std"/>
        </w:rPr>
      </w:pPr>
      <w:r w:rsidRPr="0098210B">
        <w:rPr>
          <w:rFonts w:ascii="Sassoon Infant Std" w:hAnsi="Sassoon Infant Std"/>
        </w:rPr>
        <w:t>Learning and Development</w:t>
      </w:r>
    </w:p>
    <w:p w14:paraId="0E0E2539" w14:textId="77777777" w:rsidR="0098210B" w:rsidRPr="0098210B" w:rsidRDefault="0098210B" w:rsidP="0098210B">
      <w:pPr>
        <w:spacing w:after="0"/>
        <w:rPr>
          <w:rFonts w:ascii="Sassoon Infant Std" w:hAnsi="Sassoon Infant Std"/>
        </w:rPr>
      </w:pPr>
    </w:p>
    <w:p w14:paraId="0E0E253A" w14:textId="77777777" w:rsidR="0098210B" w:rsidRPr="006B6695" w:rsidRDefault="006B6695" w:rsidP="006B6695">
      <w:pPr>
        <w:rPr>
          <w:rFonts w:ascii="Sassoon Infant Std" w:eastAsiaTheme="majorEastAsia" w:hAnsi="Sassoon Infant Std" w:cstheme="majorBidi"/>
          <w:b/>
          <w:bCs/>
          <w:smallCaps/>
          <w:sz w:val="24"/>
          <w:szCs w:val="36"/>
        </w:rPr>
      </w:pPr>
      <w:r>
        <w:rPr>
          <w:rFonts w:ascii="Sassoon Infant Std" w:eastAsiaTheme="majorEastAsia" w:hAnsi="Sassoon Infant Std" w:cstheme="majorBidi"/>
          <w:b/>
          <w:bCs/>
          <w:smallCaps/>
          <w:sz w:val="24"/>
          <w:szCs w:val="36"/>
        </w:rPr>
        <w:t>A Unique Child</w:t>
      </w:r>
    </w:p>
    <w:p w14:paraId="0E0E253B" w14:textId="77777777" w:rsidR="0098210B" w:rsidRPr="0098210B" w:rsidRDefault="0098210B" w:rsidP="006B6695">
      <w:pPr>
        <w:rPr>
          <w:rFonts w:ascii="Sassoon Infant Std" w:hAnsi="Sassoon Infant Std"/>
        </w:rPr>
      </w:pPr>
      <w:r w:rsidRPr="0098210B">
        <w:rPr>
          <w:rFonts w:ascii="Sassoon Infant Std" w:hAnsi="Sassoon Infant Std"/>
        </w:rPr>
        <w:t>We recognise that every child is a competent learner who can be resilient, capable, confident and self-assured. We recognise that children develop in individual ways, at varying rates. Children’s attitudes and dispositions to learning are influenced by feedback from others; we use praise and encoura</w:t>
      </w:r>
      <w:r w:rsidR="006B6695">
        <w:rPr>
          <w:rFonts w:ascii="Sassoon Infant Std" w:hAnsi="Sassoon Infant Std"/>
        </w:rPr>
        <w:t>gement, as well as celebration/</w:t>
      </w:r>
      <w:r w:rsidRPr="0098210B">
        <w:rPr>
          <w:rFonts w:ascii="Sassoon Infant Std" w:hAnsi="Sassoon Infant Std"/>
        </w:rPr>
        <w:t xml:space="preserve">sharing assemblies and rewards, to encourage children to develop a positive attitude to learning. </w:t>
      </w:r>
    </w:p>
    <w:p w14:paraId="0E0E253D" w14:textId="70F4C470" w:rsidR="0098210B" w:rsidRPr="006B6695" w:rsidRDefault="006B6695" w:rsidP="006B6695">
      <w:pPr>
        <w:rPr>
          <w:rFonts w:ascii="Sassoon Infant Std" w:eastAsiaTheme="majorEastAsia" w:hAnsi="Sassoon Infant Std" w:cstheme="majorBidi"/>
          <w:b/>
          <w:bCs/>
          <w:smallCaps/>
          <w:sz w:val="24"/>
          <w:szCs w:val="36"/>
        </w:rPr>
      </w:pPr>
      <w:r>
        <w:rPr>
          <w:rFonts w:ascii="Sassoon Infant Std" w:eastAsiaTheme="majorEastAsia" w:hAnsi="Sassoon Infant Std" w:cstheme="majorBidi"/>
          <w:b/>
          <w:bCs/>
          <w:smallCaps/>
          <w:sz w:val="24"/>
          <w:szCs w:val="36"/>
        </w:rPr>
        <w:t>Positive relationships</w:t>
      </w:r>
    </w:p>
    <w:p w14:paraId="0E0E253E" w14:textId="77777777" w:rsidR="0098210B" w:rsidRDefault="0098210B" w:rsidP="0098210B">
      <w:pPr>
        <w:spacing w:after="0"/>
        <w:rPr>
          <w:rFonts w:ascii="Sassoon Infant Std" w:hAnsi="Sassoon Infant Std"/>
        </w:rPr>
      </w:pPr>
      <w:r w:rsidRPr="0098210B">
        <w:rPr>
          <w:rFonts w:ascii="Sassoon Infant Std" w:hAnsi="Sassoon Infant Std"/>
        </w:rPr>
        <w:t>We recognise that children learn to be strong and independent from secure relationships and aim to develop caring, respectful and professional relationships with t</w:t>
      </w:r>
      <w:r w:rsidR="006B6695">
        <w:rPr>
          <w:rFonts w:ascii="Sassoon Infant Std" w:hAnsi="Sassoon Infant Std"/>
        </w:rPr>
        <w:t>he children and their families.</w:t>
      </w:r>
    </w:p>
    <w:p w14:paraId="0E0E2540" w14:textId="77777777" w:rsidR="00373321" w:rsidRDefault="00373321" w:rsidP="0098210B">
      <w:pPr>
        <w:spacing w:after="0"/>
        <w:rPr>
          <w:rFonts w:ascii="Sassoon Infant Std" w:eastAsiaTheme="majorEastAsia" w:hAnsi="Sassoon Infant Std" w:cstheme="majorBidi"/>
          <w:b/>
          <w:bCs/>
          <w:smallCaps/>
          <w:sz w:val="24"/>
          <w:szCs w:val="36"/>
        </w:rPr>
      </w:pPr>
    </w:p>
    <w:p w14:paraId="0E0E2541" w14:textId="77777777" w:rsidR="0098210B" w:rsidRPr="0098210B" w:rsidRDefault="0098210B" w:rsidP="0098210B">
      <w:pPr>
        <w:spacing w:after="0"/>
        <w:rPr>
          <w:rFonts w:ascii="Sassoon Infant Std" w:eastAsiaTheme="majorEastAsia" w:hAnsi="Sassoon Infant Std" w:cstheme="majorBidi"/>
          <w:b/>
          <w:bCs/>
          <w:smallCaps/>
          <w:sz w:val="24"/>
          <w:szCs w:val="36"/>
        </w:rPr>
      </w:pPr>
      <w:r w:rsidRPr="0098210B">
        <w:rPr>
          <w:rFonts w:ascii="Sassoon Infant Std" w:eastAsiaTheme="majorEastAsia" w:hAnsi="Sassoon Infant Std" w:cstheme="majorBidi"/>
          <w:b/>
          <w:bCs/>
          <w:smallCaps/>
          <w:sz w:val="24"/>
          <w:szCs w:val="36"/>
        </w:rPr>
        <w:t>Enabling environments</w:t>
      </w:r>
    </w:p>
    <w:p w14:paraId="0E0E2542" w14:textId="77777777" w:rsidR="0098210B" w:rsidRPr="0098210B" w:rsidRDefault="0098210B" w:rsidP="0098210B">
      <w:pPr>
        <w:spacing w:after="0"/>
        <w:rPr>
          <w:rFonts w:ascii="Sassoon Infant Std" w:hAnsi="Sassoon Infant Std"/>
        </w:rPr>
      </w:pPr>
    </w:p>
    <w:p w14:paraId="0E0E2543" w14:textId="77777777" w:rsidR="0098210B" w:rsidRPr="0098210B" w:rsidRDefault="0098210B" w:rsidP="0098210B">
      <w:pPr>
        <w:spacing w:after="0"/>
        <w:rPr>
          <w:rFonts w:ascii="Sassoon Infant Std" w:hAnsi="Sassoon Infant Std"/>
        </w:rPr>
      </w:pPr>
      <w:r w:rsidRPr="0098210B">
        <w:rPr>
          <w:rFonts w:ascii="Sassoon Infant Std" w:hAnsi="Sassoon Infant Std"/>
        </w:rPr>
        <w:t>We recognise that the environment plays a key role in supporting and extending the children’s development. Through observations</w:t>
      </w:r>
      <w:r w:rsidR="00CB3A9A">
        <w:rPr>
          <w:rFonts w:ascii="Sassoon Infant Std" w:hAnsi="Sassoon Infant Std"/>
        </w:rPr>
        <w:t>,</w:t>
      </w:r>
      <w:r w:rsidRPr="0098210B">
        <w:rPr>
          <w:rFonts w:ascii="Sassoon Infant Std" w:hAnsi="Sassoon Infant Std"/>
        </w:rPr>
        <w:t xml:space="preserve"> we assess the children’s interests and stages of development and learning needs before planning challenging and achievable activities and experiences to extend their learning.</w:t>
      </w:r>
    </w:p>
    <w:p w14:paraId="0E0E2544" w14:textId="77777777" w:rsidR="0098210B" w:rsidRPr="0098210B" w:rsidRDefault="0098210B" w:rsidP="0098210B">
      <w:pPr>
        <w:spacing w:after="0"/>
        <w:rPr>
          <w:rFonts w:ascii="Sassoon Infant Std" w:hAnsi="Sassoon Infant Std"/>
        </w:rPr>
      </w:pPr>
    </w:p>
    <w:p w14:paraId="0E0E2545" w14:textId="77777777" w:rsidR="0098210B" w:rsidRPr="0098210B" w:rsidRDefault="0098210B" w:rsidP="0098210B">
      <w:pPr>
        <w:spacing w:after="0"/>
        <w:rPr>
          <w:rFonts w:ascii="Sassoon Infant Std" w:eastAsiaTheme="majorEastAsia" w:hAnsi="Sassoon Infant Std" w:cstheme="majorBidi"/>
          <w:b/>
          <w:bCs/>
          <w:smallCaps/>
          <w:sz w:val="24"/>
          <w:szCs w:val="36"/>
        </w:rPr>
      </w:pPr>
      <w:r w:rsidRPr="0098210B">
        <w:rPr>
          <w:rFonts w:ascii="Sassoon Infant Std" w:eastAsiaTheme="majorEastAsia" w:hAnsi="Sassoon Infant Std" w:cstheme="majorBidi"/>
          <w:b/>
          <w:bCs/>
          <w:smallCaps/>
          <w:sz w:val="24"/>
          <w:szCs w:val="36"/>
        </w:rPr>
        <w:t>Learning and development</w:t>
      </w:r>
    </w:p>
    <w:p w14:paraId="0E0E2546" w14:textId="77777777" w:rsidR="0098210B" w:rsidRPr="0098210B" w:rsidRDefault="0098210B" w:rsidP="0098210B">
      <w:pPr>
        <w:spacing w:after="0"/>
        <w:rPr>
          <w:rFonts w:ascii="Sassoon Infant Std" w:hAnsi="Sassoon Infant Std"/>
        </w:rPr>
      </w:pPr>
    </w:p>
    <w:p w14:paraId="0E0E2547" w14:textId="1CDB711F" w:rsidR="0098210B" w:rsidRPr="0098210B" w:rsidRDefault="0098210B" w:rsidP="0098210B">
      <w:pPr>
        <w:spacing w:after="0"/>
        <w:rPr>
          <w:rFonts w:ascii="Sassoon Infant Std" w:hAnsi="Sassoon Infant Std"/>
        </w:rPr>
      </w:pPr>
      <w:r w:rsidRPr="0098210B">
        <w:rPr>
          <w:rFonts w:ascii="Sassoon Infant Std" w:hAnsi="Sassoon Infant Std"/>
        </w:rPr>
        <w:t xml:space="preserve">Our foundation stage has </w:t>
      </w:r>
      <w:r>
        <w:rPr>
          <w:rFonts w:ascii="Sassoon Infant Std" w:hAnsi="Sassoon Infant Std"/>
        </w:rPr>
        <w:t>t</w:t>
      </w:r>
      <w:r w:rsidRPr="0098210B">
        <w:rPr>
          <w:rFonts w:ascii="Sassoon Infant Std" w:hAnsi="Sassoon Infant Std"/>
        </w:rPr>
        <w:t xml:space="preserve">wo reception </w:t>
      </w:r>
      <w:r>
        <w:rPr>
          <w:rFonts w:ascii="Sassoon Infant Std" w:hAnsi="Sassoon Infant Std"/>
        </w:rPr>
        <w:t>classrooms and a large outdoor area</w:t>
      </w:r>
      <w:r w:rsidRPr="0098210B">
        <w:rPr>
          <w:rFonts w:ascii="Sassoon Infant Std" w:hAnsi="Sassoon Infant Std"/>
        </w:rPr>
        <w:t xml:space="preserve">, which is shared. All our learning environments are organised to allow children to explore and learn securely and safely. There are areas where the children can be active, be quiet and rest. The seven areas of learning are defined so that children </w:t>
      </w:r>
      <w:r w:rsidR="002D29C1" w:rsidRPr="0098210B">
        <w:rPr>
          <w:rFonts w:ascii="Sassoon Infant Std" w:hAnsi="Sassoon Infant Std"/>
        </w:rPr>
        <w:t>can</w:t>
      </w:r>
      <w:r w:rsidRPr="0098210B">
        <w:rPr>
          <w:rFonts w:ascii="Sassoon Infant Std" w:hAnsi="Sassoon Infant Std"/>
        </w:rPr>
        <w:t xml:space="preserve"> find and locate equipment and resources independently.</w:t>
      </w:r>
    </w:p>
    <w:p w14:paraId="0E0E2548" w14:textId="77777777" w:rsidR="0098210B" w:rsidRPr="0098210B" w:rsidRDefault="0098210B" w:rsidP="0098210B">
      <w:pPr>
        <w:spacing w:after="0"/>
        <w:rPr>
          <w:rFonts w:ascii="Sassoon Infant Std" w:hAnsi="Sassoon Infant Std"/>
        </w:rPr>
      </w:pPr>
    </w:p>
    <w:p w14:paraId="0E0E2549" w14:textId="77777777" w:rsidR="0098210B" w:rsidRPr="0098210B" w:rsidRDefault="0098210B" w:rsidP="0098210B">
      <w:pPr>
        <w:spacing w:after="0"/>
        <w:rPr>
          <w:rFonts w:ascii="Sassoon Infant Std" w:hAnsi="Sassoon Infant Std"/>
        </w:rPr>
      </w:pPr>
      <w:r w:rsidRPr="0098210B">
        <w:rPr>
          <w:rFonts w:ascii="Sassoon Infant Std" w:eastAsiaTheme="majorEastAsia" w:hAnsi="Sassoon Infant Std" w:cstheme="majorBidi"/>
          <w:b/>
          <w:bCs/>
          <w:smallCaps/>
          <w:sz w:val="24"/>
          <w:szCs w:val="36"/>
        </w:rPr>
        <w:t>Areas of Learning</w:t>
      </w:r>
    </w:p>
    <w:p w14:paraId="0E0E254A" w14:textId="77777777" w:rsidR="0098210B" w:rsidRPr="0098210B" w:rsidRDefault="0098210B" w:rsidP="0098210B">
      <w:pPr>
        <w:spacing w:after="0"/>
        <w:rPr>
          <w:rFonts w:ascii="Sassoon Infant Std" w:hAnsi="Sassoon Infant Std"/>
        </w:rPr>
      </w:pPr>
    </w:p>
    <w:p w14:paraId="0E0E254B" w14:textId="77777777" w:rsidR="0098210B" w:rsidRPr="0098210B" w:rsidRDefault="0098210B" w:rsidP="0098210B">
      <w:pPr>
        <w:spacing w:after="0"/>
        <w:rPr>
          <w:rFonts w:ascii="Sassoon Infant Std" w:hAnsi="Sassoon Infant Std"/>
        </w:rPr>
      </w:pPr>
      <w:r w:rsidRPr="0098210B">
        <w:rPr>
          <w:rFonts w:ascii="Sassoon Infant Std" w:hAnsi="Sassoon Infant Std"/>
        </w:rPr>
        <w:t>The EYFS is made up of three prime area</w:t>
      </w:r>
      <w:r w:rsidR="006B6695">
        <w:rPr>
          <w:rFonts w:ascii="Sassoon Infant Std" w:hAnsi="Sassoon Infant Std"/>
        </w:rPr>
        <w:t>s</w:t>
      </w:r>
      <w:r w:rsidRPr="0098210B">
        <w:rPr>
          <w:rFonts w:ascii="Sassoon Infant Std" w:hAnsi="Sassoon Infant Std"/>
        </w:rPr>
        <w:t xml:space="preserve"> of learning:</w:t>
      </w:r>
    </w:p>
    <w:p w14:paraId="0E0E254C" w14:textId="77777777" w:rsidR="0098210B" w:rsidRPr="0098210B" w:rsidRDefault="0098210B" w:rsidP="0098210B">
      <w:pPr>
        <w:spacing w:after="0"/>
        <w:rPr>
          <w:rFonts w:ascii="Sassoon Infant Std" w:hAnsi="Sassoon Infant Std"/>
        </w:rPr>
      </w:pPr>
    </w:p>
    <w:p w14:paraId="0E0E254D" w14:textId="77777777" w:rsidR="0098210B" w:rsidRPr="0098210B" w:rsidRDefault="0098210B" w:rsidP="0098210B">
      <w:pPr>
        <w:pStyle w:val="ListParagraph"/>
        <w:numPr>
          <w:ilvl w:val="0"/>
          <w:numId w:val="34"/>
        </w:numPr>
        <w:spacing w:after="0"/>
        <w:rPr>
          <w:rFonts w:ascii="Sassoon Infant Std" w:hAnsi="Sassoon Infant Std"/>
        </w:rPr>
      </w:pPr>
      <w:r w:rsidRPr="0098210B">
        <w:rPr>
          <w:rFonts w:ascii="Sassoon Infant Std" w:hAnsi="Sassoon Infant Std"/>
        </w:rPr>
        <w:t>Personal, Social and Emotional Development</w:t>
      </w:r>
    </w:p>
    <w:p w14:paraId="0E0E254E" w14:textId="77777777" w:rsidR="0098210B" w:rsidRPr="0098210B" w:rsidRDefault="0098210B" w:rsidP="0098210B">
      <w:pPr>
        <w:pStyle w:val="ListParagraph"/>
        <w:numPr>
          <w:ilvl w:val="0"/>
          <w:numId w:val="34"/>
        </w:numPr>
        <w:spacing w:after="0"/>
        <w:rPr>
          <w:rFonts w:ascii="Sassoon Infant Std" w:hAnsi="Sassoon Infant Std"/>
        </w:rPr>
      </w:pPr>
      <w:r w:rsidRPr="0098210B">
        <w:rPr>
          <w:rFonts w:ascii="Sassoon Infant Std" w:hAnsi="Sassoon Infant Std"/>
        </w:rPr>
        <w:t>Communication and Language</w:t>
      </w:r>
    </w:p>
    <w:p w14:paraId="0E0E254F" w14:textId="77777777" w:rsidR="0098210B" w:rsidRPr="0098210B" w:rsidRDefault="0098210B" w:rsidP="0098210B">
      <w:pPr>
        <w:pStyle w:val="ListParagraph"/>
        <w:numPr>
          <w:ilvl w:val="0"/>
          <w:numId w:val="34"/>
        </w:numPr>
        <w:spacing w:after="0"/>
        <w:rPr>
          <w:rFonts w:ascii="Sassoon Infant Std" w:hAnsi="Sassoon Infant Std"/>
        </w:rPr>
      </w:pPr>
      <w:r w:rsidRPr="0098210B">
        <w:rPr>
          <w:rFonts w:ascii="Sassoon Infant Std" w:hAnsi="Sassoon Infant Std"/>
        </w:rPr>
        <w:t>Physical Development</w:t>
      </w:r>
    </w:p>
    <w:p w14:paraId="0E0E2550" w14:textId="77777777" w:rsidR="0098210B" w:rsidRDefault="0098210B" w:rsidP="0098210B">
      <w:pPr>
        <w:spacing w:after="0"/>
        <w:rPr>
          <w:rFonts w:ascii="Sassoon Infant Std" w:hAnsi="Sassoon Infant Std"/>
        </w:rPr>
      </w:pPr>
    </w:p>
    <w:p w14:paraId="0E0E2551" w14:textId="77777777" w:rsidR="0098210B" w:rsidRPr="0098210B" w:rsidRDefault="0098210B" w:rsidP="0098210B">
      <w:pPr>
        <w:spacing w:after="0"/>
        <w:rPr>
          <w:rFonts w:ascii="Sassoon Infant Std" w:hAnsi="Sassoon Infant Std"/>
        </w:rPr>
      </w:pPr>
      <w:r w:rsidRPr="0098210B">
        <w:rPr>
          <w:rFonts w:ascii="Sassoon Infant Std" w:hAnsi="Sassoon Infant Std"/>
        </w:rPr>
        <w:lastRenderedPageBreak/>
        <w:t>There are four specific areas of learning:</w:t>
      </w:r>
    </w:p>
    <w:p w14:paraId="0E0E2552" w14:textId="77777777" w:rsidR="0098210B" w:rsidRPr="0098210B" w:rsidRDefault="0098210B" w:rsidP="0098210B">
      <w:pPr>
        <w:spacing w:after="0"/>
        <w:rPr>
          <w:rFonts w:ascii="Sassoon Infant Std" w:hAnsi="Sassoon Infant Std"/>
        </w:rPr>
      </w:pPr>
    </w:p>
    <w:p w14:paraId="0E0E2553" w14:textId="77777777" w:rsidR="0098210B" w:rsidRPr="0098210B" w:rsidRDefault="0098210B" w:rsidP="0098210B">
      <w:pPr>
        <w:pStyle w:val="ListParagraph"/>
        <w:numPr>
          <w:ilvl w:val="0"/>
          <w:numId w:val="35"/>
        </w:numPr>
        <w:spacing w:after="0"/>
        <w:rPr>
          <w:rFonts w:ascii="Sassoon Infant Std" w:hAnsi="Sassoon Infant Std"/>
        </w:rPr>
      </w:pPr>
      <w:r w:rsidRPr="0098210B">
        <w:rPr>
          <w:rFonts w:ascii="Sassoon Infant Std" w:hAnsi="Sassoon Infant Std"/>
        </w:rPr>
        <w:t>Literacy</w:t>
      </w:r>
    </w:p>
    <w:p w14:paraId="0E0E2554" w14:textId="77777777" w:rsidR="0098210B" w:rsidRPr="0098210B" w:rsidRDefault="0098210B" w:rsidP="0098210B">
      <w:pPr>
        <w:pStyle w:val="ListParagraph"/>
        <w:numPr>
          <w:ilvl w:val="0"/>
          <w:numId w:val="35"/>
        </w:numPr>
        <w:spacing w:after="0"/>
        <w:rPr>
          <w:rFonts w:ascii="Sassoon Infant Std" w:hAnsi="Sassoon Infant Std"/>
        </w:rPr>
      </w:pPr>
      <w:r w:rsidRPr="0098210B">
        <w:rPr>
          <w:rFonts w:ascii="Sassoon Infant Std" w:hAnsi="Sassoon Infant Std"/>
        </w:rPr>
        <w:t>Mathematics</w:t>
      </w:r>
    </w:p>
    <w:p w14:paraId="0E0E2555" w14:textId="77777777" w:rsidR="0098210B" w:rsidRPr="0098210B" w:rsidRDefault="0098210B" w:rsidP="0098210B">
      <w:pPr>
        <w:pStyle w:val="ListParagraph"/>
        <w:numPr>
          <w:ilvl w:val="0"/>
          <w:numId w:val="35"/>
        </w:numPr>
        <w:spacing w:after="0"/>
        <w:rPr>
          <w:rFonts w:ascii="Sassoon Infant Std" w:hAnsi="Sassoon Infant Std"/>
        </w:rPr>
      </w:pPr>
      <w:r w:rsidRPr="0098210B">
        <w:rPr>
          <w:rFonts w:ascii="Sassoon Infant Std" w:hAnsi="Sassoon Infant Std"/>
        </w:rPr>
        <w:t>Understanding the World</w:t>
      </w:r>
    </w:p>
    <w:p w14:paraId="0E0E2556" w14:textId="77777777" w:rsidR="0098210B" w:rsidRDefault="0098210B" w:rsidP="0098210B">
      <w:pPr>
        <w:pStyle w:val="ListParagraph"/>
        <w:numPr>
          <w:ilvl w:val="0"/>
          <w:numId w:val="35"/>
        </w:numPr>
        <w:spacing w:after="0"/>
        <w:rPr>
          <w:rFonts w:ascii="Sassoon Infant Std" w:hAnsi="Sassoon Infant Std"/>
        </w:rPr>
      </w:pPr>
      <w:r w:rsidRPr="0098210B">
        <w:rPr>
          <w:rFonts w:ascii="Sassoon Infant Std" w:hAnsi="Sassoon Infant Std"/>
        </w:rPr>
        <w:t>Expressive Arts and Design</w:t>
      </w:r>
    </w:p>
    <w:p w14:paraId="0E0E2557" w14:textId="77777777" w:rsidR="0098210B" w:rsidRDefault="0098210B" w:rsidP="0098210B">
      <w:pPr>
        <w:spacing w:after="0"/>
        <w:rPr>
          <w:rFonts w:ascii="Sassoon Infant Std" w:hAnsi="Sassoon Infant Std"/>
        </w:rPr>
      </w:pPr>
    </w:p>
    <w:p w14:paraId="227594C6" w14:textId="2CFA9344" w:rsidR="00EB09C1" w:rsidRDefault="0098210B" w:rsidP="0098210B">
      <w:pPr>
        <w:spacing w:after="0"/>
        <w:rPr>
          <w:rFonts w:ascii="Sassoon Infant Std" w:hAnsi="Sassoon Infant Std"/>
        </w:rPr>
      </w:pPr>
      <w:r w:rsidRPr="0098210B">
        <w:rPr>
          <w:rFonts w:ascii="Sassoon Infant Std" w:hAnsi="Sassoon Infant Std"/>
        </w:rPr>
        <w:t xml:space="preserve">At </w:t>
      </w:r>
      <w:r>
        <w:rPr>
          <w:rFonts w:ascii="Sassoon Infant Std" w:hAnsi="Sassoon Infant Std"/>
        </w:rPr>
        <w:t>North Wootton,</w:t>
      </w:r>
      <w:r w:rsidRPr="0098210B">
        <w:rPr>
          <w:rFonts w:ascii="Sassoon Infant Std" w:hAnsi="Sassoon Infant Std"/>
        </w:rPr>
        <w:t xml:space="preserve"> all areas</w:t>
      </w:r>
      <w:r>
        <w:rPr>
          <w:rFonts w:ascii="Sassoon Infant Std" w:hAnsi="Sassoon Infant Std"/>
        </w:rPr>
        <w:t xml:space="preserve"> of learning</w:t>
      </w:r>
      <w:r w:rsidRPr="0098210B">
        <w:rPr>
          <w:rFonts w:ascii="Sassoon Infant Std" w:hAnsi="Sassoon Infant Std"/>
        </w:rPr>
        <w:t xml:space="preserve"> are delivered through a well-planned </w:t>
      </w:r>
      <w:r w:rsidR="00BB42D9">
        <w:rPr>
          <w:rFonts w:ascii="Sassoon Infant Std" w:hAnsi="Sassoon Infant Std"/>
        </w:rPr>
        <w:t xml:space="preserve">and balanced </w:t>
      </w:r>
      <w:r w:rsidRPr="0098210B">
        <w:rPr>
          <w:rFonts w:ascii="Sassoon Infant Std" w:hAnsi="Sassoon Infant Std"/>
        </w:rPr>
        <w:t>approach, with a balance of adult led</w:t>
      </w:r>
      <w:r w:rsidR="00EE03DC">
        <w:rPr>
          <w:rFonts w:ascii="Sassoon Infant Std" w:hAnsi="Sassoon Infant Std"/>
        </w:rPr>
        <w:t>, adult directed</w:t>
      </w:r>
      <w:r w:rsidRPr="0098210B">
        <w:rPr>
          <w:rFonts w:ascii="Sassoon Infant Std" w:hAnsi="Sassoon Infant Std"/>
        </w:rPr>
        <w:t xml:space="preserve"> and child initiated activities. Throughout the foundation stage</w:t>
      </w:r>
      <w:r w:rsidR="00EE03DC">
        <w:rPr>
          <w:rFonts w:ascii="Sassoon Infant Std" w:hAnsi="Sassoon Infant Std"/>
        </w:rPr>
        <w:t>,</w:t>
      </w:r>
      <w:r w:rsidRPr="0098210B">
        <w:rPr>
          <w:rFonts w:ascii="Sassoon Infant Std" w:hAnsi="Sassoon Infant Std"/>
        </w:rPr>
        <w:t xml:space="preserve"> our plans ensure that each child </w:t>
      </w:r>
      <w:r w:rsidR="00BC58AC" w:rsidRPr="0098210B">
        <w:rPr>
          <w:rFonts w:ascii="Sassoon Infant Std" w:hAnsi="Sassoon Infant Std"/>
        </w:rPr>
        <w:t>can</w:t>
      </w:r>
      <w:r w:rsidRPr="0098210B">
        <w:rPr>
          <w:rFonts w:ascii="Sassoon Infant Std" w:hAnsi="Sassoon Infant Std"/>
        </w:rPr>
        <w:t xml:space="preserve"> develop their knowledge, skills and understanding in every area at the appropriate developmental level. Our long term planning ensures coverage so that all children have opportunities to work towards and achieve the Early Learning Goals (ELG's) that define the expectations for most children to reach by the end of the EYFS. </w:t>
      </w:r>
    </w:p>
    <w:p w14:paraId="0D2A3335" w14:textId="77777777" w:rsidR="00EB09C1" w:rsidRDefault="00EB09C1" w:rsidP="0098210B">
      <w:pPr>
        <w:spacing w:after="0"/>
        <w:rPr>
          <w:rFonts w:ascii="Sassoon Infant Std" w:hAnsi="Sassoon Infant Std"/>
        </w:rPr>
      </w:pPr>
    </w:p>
    <w:p w14:paraId="0E0E2558" w14:textId="381ECE3B" w:rsidR="0098210B" w:rsidRDefault="006B60BD" w:rsidP="0098210B">
      <w:pPr>
        <w:spacing w:after="0"/>
        <w:rPr>
          <w:rFonts w:ascii="Sassoon Infant Std" w:hAnsi="Sassoon Infant Std"/>
        </w:rPr>
      </w:pPr>
      <w:r>
        <w:rPr>
          <w:rFonts w:ascii="Sassoon Infant Std" w:hAnsi="Sassoon Infant Std"/>
        </w:rPr>
        <w:t>W</w:t>
      </w:r>
      <w:r w:rsidR="0098210B">
        <w:rPr>
          <w:rFonts w:ascii="Sassoon Infant Std" w:hAnsi="Sassoon Infant Std"/>
        </w:rPr>
        <w:t>e plan for daily t</w:t>
      </w:r>
      <w:r w:rsidR="00CB3A9A">
        <w:rPr>
          <w:rFonts w:ascii="Sassoon Infant Std" w:hAnsi="Sassoon Infant Std"/>
        </w:rPr>
        <w:t>eaching sessions on Phonics</w:t>
      </w:r>
      <w:r w:rsidR="00EB09C1">
        <w:rPr>
          <w:rFonts w:ascii="Sassoon Infant Std" w:hAnsi="Sassoon Infant Std"/>
        </w:rPr>
        <w:t xml:space="preserve"> and Maths </w:t>
      </w:r>
      <w:r w:rsidR="0098210B">
        <w:rPr>
          <w:rFonts w:ascii="Sassoon Infant Std" w:hAnsi="Sassoon Infant Std"/>
        </w:rPr>
        <w:t xml:space="preserve">which is differentiated depending on the children’s development. </w:t>
      </w:r>
      <w:r w:rsidR="0098210B" w:rsidRPr="0098210B">
        <w:rPr>
          <w:rFonts w:ascii="Sassoon Infant Std" w:hAnsi="Sassoon Infant Std"/>
        </w:rPr>
        <w:t>Additionally, story scribing is always accessible for all children.</w:t>
      </w:r>
    </w:p>
    <w:p w14:paraId="5D8C21B7" w14:textId="77777777" w:rsidR="00624217" w:rsidRDefault="00624217" w:rsidP="00C41AB8">
      <w:pPr>
        <w:spacing w:after="0"/>
        <w:rPr>
          <w:rFonts w:ascii="Sassoon Infant Std" w:eastAsiaTheme="majorEastAsia" w:hAnsi="Sassoon Infant Std" w:cstheme="majorBidi"/>
          <w:b/>
          <w:bCs/>
          <w:smallCaps/>
          <w:sz w:val="24"/>
          <w:szCs w:val="36"/>
        </w:rPr>
      </w:pPr>
    </w:p>
    <w:p w14:paraId="0E0E255C" w14:textId="2D638257" w:rsidR="00C41AB8" w:rsidRPr="00C41AB8" w:rsidRDefault="00C41AB8" w:rsidP="00C41AB8">
      <w:pPr>
        <w:spacing w:after="0"/>
        <w:rPr>
          <w:rFonts w:ascii="Sassoon Infant Std" w:eastAsiaTheme="majorEastAsia" w:hAnsi="Sassoon Infant Std" w:cstheme="majorBidi"/>
          <w:b/>
          <w:bCs/>
          <w:smallCaps/>
          <w:sz w:val="24"/>
          <w:szCs w:val="36"/>
        </w:rPr>
      </w:pPr>
      <w:r w:rsidRPr="00C41AB8">
        <w:rPr>
          <w:rFonts w:ascii="Sassoon Infant Std" w:eastAsiaTheme="majorEastAsia" w:hAnsi="Sassoon Infant Std" w:cstheme="majorBidi"/>
          <w:b/>
          <w:bCs/>
          <w:smallCaps/>
          <w:sz w:val="24"/>
          <w:szCs w:val="36"/>
        </w:rPr>
        <w:t>Effective Teaching and Learning</w:t>
      </w:r>
    </w:p>
    <w:p w14:paraId="0E0E255D" w14:textId="77777777" w:rsidR="00C41AB8" w:rsidRPr="00C41AB8" w:rsidRDefault="00C41AB8" w:rsidP="00C41AB8">
      <w:pPr>
        <w:spacing w:after="0"/>
        <w:rPr>
          <w:rFonts w:ascii="Sassoon Infant Std" w:hAnsi="Sassoon Infant Std"/>
        </w:rPr>
      </w:pPr>
    </w:p>
    <w:p w14:paraId="0E0E255E" w14:textId="77777777" w:rsidR="00C41AB8" w:rsidRDefault="00C41AB8" w:rsidP="00C41AB8">
      <w:pPr>
        <w:rPr>
          <w:rFonts w:ascii="Sassoon Infant Std" w:hAnsi="Sassoon Infant Std"/>
        </w:rPr>
      </w:pPr>
      <w:r w:rsidRPr="00C41AB8">
        <w:rPr>
          <w:rFonts w:ascii="Sassoon Infant Std" w:hAnsi="Sassoon Infant Std"/>
        </w:rPr>
        <w:t>We aim to provide an attractive, challenging learning environment that offers high quality opportunities for the children to learn through play, both indoors and outdoors.  There is a range of “continuous provision” available in the classroom, that is designed to offer open-ended, practical learning opportunities.  Children are supported to think creatively and imaginatively and explore how resources can be adapted.  Each week, the provision is enhanced with additional resources, based on the previous week’s observations and the current topic. Adults support children in progressing by: answering questions; modelling skills; providing vocabulary; and giving suggestions.</w:t>
      </w:r>
    </w:p>
    <w:p w14:paraId="0E0E255F" w14:textId="766A60B9" w:rsidR="00C41AB8" w:rsidRPr="0098210B" w:rsidRDefault="00C41AB8" w:rsidP="00C41AB8">
      <w:pPr>
        <w:spacing w:after="0"/>
        <w:rPr>
          <w:rFonts w:ascii="Sassoon Infant Std" w:hAnsi="Sassoon Infant Std"/>
        </w:rPr>
      </w:pPr>
      <w:r w:rsidRPr="00C41AB8">
        <w:rPr>
          <w:rFonts w:ascii="Sassoon Infant Std" w:hAnsi="Sassoon Infant Std"/>
        </w:rPr>
        <w:t>Adult led activities are practical in nature and based on first hand experiences wherever possible.  The children are supported to develop problem-solving skills through open-ended tasks and opportunities to share their thinking with others.  The children participate in activities that are important and meaningful to them.</w:t>
      </w:r>
    </w:p>
    <w:p w14:paraId="0E0E2560" w14:textId="77777777" w:rsidR="0098210B" w:rsidRDefault="0098210B" w:rsidP="0098210B">
      <w:pPr>
        <w:spacing w:after="0"/>
        <w:rPr>
          <w:rFonts w:ascii="Sassoon Infant Std" w:hAnsi="Sassoon Infant Std"/>
        </w:rPr>
      </w:pPr>
    </w:p>
    <w:p w14:paraId="0E0E2561" w14:textId="77777777" w:rsidR="00C41AB8" w:rsidRPr="00C41AB8" w:rsidRDefault="00C41AB8" w:rsidP="00C41AB8">
      <w:pPr>
        <w:spacing w:after="0"/>
        <w:rPr>
          <w:rFonts w:ascii="Sassoon Infant Std" w:eastAsiaTheme="majorEastAsia" w:hAnsi="Sassoon Infant Std" w:cstheme="majorBidi"/>
          <w:b/>
          <w:bCs/>
          <w:smallCaps/>
          <w:sz w:val="24"/>
          <w:szCs w:val="36"/>
        </w:rPr>
      </w:pPr>
      <w:r w:rsidRPr="00C41AB8">
        <w:rPr>
          <w:rFonts w:ascii="Sassoon Infant Std" w:eastAsiaTheme="majorEastAsia" w:hAnsi="Sassoon Infant Std" w:cstheme="majorBidi"/>
          <w:b/>
          <w:bCs/>
          <w:smallCaps/>
          <w:sz w:val="24"/>
          <w:szCs w:val="36"/>
        </w:rPr>
        <w:t>Play</w:t>
      </w:r>
    </w:p>
    <w:p w14:paraId="0E0E2562" w14:textId="77777777" w:rsidR="00C41AB8" w:rsidRPr="00C41AB8" w:rsidRDefault="00C41AB8" w:rsidP="00C41AB8">
      <w:pPr>
        <w:spacing w:after="0"/>
        <w:rPr>
          <w:rFonts w:ascii="Sassoon Infant Std" w:hAnsi="Sassoon Infant Std"/>
        </w:rPr>
      </w:pPr>
    </w:p>
    <w:p w14:paraId="0E0E2563" w14:textId="25AF5C34" w:rsidR="00C41AB8" w:rsidRDefault="00C41AB8" w:rsidP="00C41AB8">
      <w:pPr>
        <w:spacing w:after="0"/>
        <w:rPr>
          <w:rFonts w:ascii="Sassoon Infant Std" w:hAnsi="Sassoon Infant Std"/>
        </w:rPr>
      </w:pPr>
      <w:r w:rsidRPr="00C41AB8">
        <w:rPr>
          <w:rFonts w:ascii="Sassoon Infant Std" w:hAnsi="Sassoon Infant Std"/>
        </w:rPr>
        <w:t>Learning through play underpins our approach to teaching and learning in the foundation stage. We embrace the fact that young children learn best from activities and experiences that interest and inspire them to learn. In doing so</w:t>
      </w:r>
      <w:r>
        <w:rPr>
          <w:rFonts w:ascii="Sassoon Infant Std" w:hAnsi="Sassoon Infant Std"/>
        </w:rPr>
        <w:t>,</w:t>
      </w:r>
      <w:r w:rsidRPr="00C41AB8">
        <w:rPr>
          <w:rFonts w:ascii="Sassoon Infant Std" w:hAnsi="Sassoon Infant Std"/>
        </w:rPr>
        <w:t xml:space="preserve"> we can provide children with stimulating, active play experiences in which they can explore and develop their learning and to help them make sense of the world. Children have opportunities through their play to think creatively and critically alongside other children as well as on their own. They </w:t>
      </w:r>
      <w:r w:rsidR="004A7D7B" w:rsidRPr="00C41AB8">
        <w:rPr>
          <w:rFonts w:ascii="Sassoon Infant Std" w:hAnsi="Sassoon Infant Std"/>
        </w:rPr>
        <w:t>can</w:t>
      </w:r>
      <w:r w:rsidRPr="00C41AB8">
        <w:rPr>
          <w:rFonts w:ascii="Sassoon Infant Std" w:hAnsi="Sassoon Infant Std"/>
        </w:rPr>
        <w:t xml:space="preserve"> practise skills, build upon and revisit prior learning and experiences at their own level and pace. Play gives our children the opportunity to pursue their own interests, inspire those around them and consolidate their understanding and skills. The children learn to adapt, negotiate, communicate, discuss, investigate and ask questions. Our adults take an active role in </w:t>
      </w:r>
      <w:r w:rsidR="004A7D7B" w:rsidRPr="00C41AB8">
        <w:rPr>
          <w:rFonts w:ascii="Sassoon Infant Std" w:hAnsi="Sassoon Infant Std"/>
        </w:rPr>
        <w:t>child-initiated</w:t>
      </w:r>
      <w:r w:rsidRPr="00C41AB8">
        <w:rPr>
          <w:rFonts w:ascii="Sassoon Infant Std" w:hAnsi="Sassoon Infant Std"/>
        </w:rPr>
        <w:t xml:space="preserve"> play through observing, modelling, facilitating, teaching and extending play, skills and language.</w:t>
      </w:r>
    </w:p>
    <w:p w14:paraId="0E0E2564" w14:textId="77777777" w:rsidR="00C41AB8" w:rsidRDefault="00C41AB8" w:rsidP="00C41AB8">
      <w:pPr>
        <w:spacing w:after="0"/>
        <w:rPr>
          <w:rFonts w:ascii="Sassoon Infant Std" w:hAnsi="Sassoon Infant Std"/>
        </w:rPr>
      </w:pPr>
    </w:p>
    <w:p w14:paraId="0E0E256A" w14:textId="275D44B8" w:rsidR="00C41AB8" w:rsidRPr="00C41AB8" w:rsidRDefault="00C41AB8" w:rsidP="006B60BD">
      <w:pPr>
        <w:rPr>
          <w:rFonts w:ascii="Sassoon Infant Std" w:eastAsiaTheme="majorEastAsia" w:hAnsi="Sassoon Infant Std" w:cstheme="majorBidi"/>
          <w:b/>
          <w:bCs/>
          <w:smallCaps/>
          <w:sz w:val="24"/>
          <w:szCs w:val="36"/>
        </w:rPr>
      </w:pPr>
      <w:r w:rsidRPr="00C41AB8">
        <w:rPr>
          <w:rFonts w:ascii="Sassoon Infant Std" w:eastAsiaTheme="majorEastAsia" w:hAnsi="Sassoon Infant Std" w:cstheme="majorBidi"/>
          <w:b/>
          <w:bCs/>
          <w:smallCaps/>
          <w:sz w:val="24"/>
          <w:szCs w:val="36"/>
        </w:rPr>
        <w:lastRenderedPageBreak/>
        <w:t xml:space="preserve">Characteristics of Effective Learning </w:t>
      </w:r>
    </w:p>
    <w:p w14:paraId="0E0E256B" w14:textId="77777777" w:rsidR="00C41AB8" w:rsidRPr="00C41AB8" w:rsidRDefault="00C41AB8" w:rsidP="00C41AB8">
      <w:pPr>
        <w:spacing w:after="0"/>
        <w:rPr>
          <w:rFonts w:ascii="Sassoon Infant Std" w:hAnsi="Sassoon Infant Std"/>
        </w:rPr>
      </w:pPr>
    </w:p>
    <w:p w14:paraId="0E0E256C" w14:textId="77777777" w:rsidR="00C41AB8" w:rsidRDefault="00C41AB8" w:rsidP="00C41AB8">
      <w:pPr>
        <w:rPr>
          <w:rFonts w:ascii="Sassoon Infant Std" w:hAnsi="Sassoon Infant Std"/>
        </w:rPr>
      </w:pPr>
      <w:r w:rsidRPr="00C41AB8">
        <w:rPr>
          <w:rFonts w:ascii="Sassoon Infant Std" w:hAnsi="Sassoon Infant Std"/>
        </w:rPr>
        <w:t xml:space="preserve">The EYFS also includes the characteristics of effective learning and </w:t>
      </w:r>
      <w:r>
        <w:rPr>
          <w:rFonts w:ascii="Sassoon Infant Std" w:hAnsi="Sassoon Infant Std"/>
        </w:rPr>
        <w:t>the</w:t>
      </w:r>
      <w:r w:rsidRPr="00C41AB8">
        <w:rPr>
          <w:rFonts w:ascii="Sassoon Infant Std" w:hAnsi="Sassoon Infant Std"/>
        </w:rPr>
        <w:t xml:space="preserve"> reception teachers plan activities with these in mind. The characteristics highlight the importance of a child’s attitude to learning and their ability to play, explore and think critically about the world around them. </w:t>
      </w:r>
    </w:p>
    <w:p w14:paraId="0E0E256D" w14:textId="77777777" w:rsidR="00C41AB8" w:rsidRPr="00C41AB8" w:rsidRDefault="00C41AB8" w:rsidP="00C41AB8">
      <w:pPr>
        <w:spacing w:after="0"/>
        <w:rPr>
          <w:rFonts w:ascii="Sassoon Infant Std" w:hAnsi="Sassoon Infant Std"/>
        </w:rPr>
      </w:pPr>
      <w:r w:rsidRPr="00C41AB8">
        <w:rPr>
          <w:rFonts w:ascii="Sassoon Infant Std" w:hAnsi="Sassoon Infant Std"/>
        </w:rPr>
        <w:t>The three characteristics are;</w:t>
      </w:r>
    </w:p>
    <w:p w14:paraId="0E0E256E" w14:textId="77777777" w:rsidR="00C41AB8" w:rsidRPr="00C41AB8" w:rsidRDefault="00C41AB8" w:rsidP="00C41AB8">
      <w:pPr>
        <w:spacing w:after="0"/>
        <w:rPr>
          <w:rFonts w:ascii="Sassoon Infant Std" w:hAnsi="Sassoon Infant Std"/>
        </w:rPr>
      </w:pPr>
    </w:p>
    <w:p w14:paraId="0E0E256F" w14:textId="77777777" w:rsidR="00C41AB8" w:rsidRPr="00C41AB8" w:rsidRDefault="00C41AB8" w:rsidP="00C41AB8">
      <w:pPr>
        <w:pStyle w:val="ListParagraph"/>
        <w:numPr>
          <w:ilvl w:val="0"/>
          <w:numId w:val="36"/>
        </w:numPr>
        <w:spacing w:after="0"/>
        <w:rPr>
          <w:rFonts w:ascii="Sassoon Infant Std" w:hAnsi="Sassoon Infant Std"/>
        </w:rPr>
      </w:pPr>
      <w:r w:rsidRPr="00C41AB8">
        <w:rPr>
          <w:rFonts w:ascii="Sassoon Infant Std" w:eastAsiaTheme="majorEastAsia" w:hAnsi="Sassoon Infant Std" w:cstheme="majorBidi"/>
          <w:b/>
          <w:bCs/>
          <w:smallCaps/>
          <w:sz w:val="24"/>
          <w:szCs w:val="36"/>
        </w:rPr>
        <w:t>Playing and Exploring</w:t>
      </w:r>
      <w:r w:rsidRPr="00C41AB8">
        <w:rPr>
          <w:rFonts w:ascii="Sassoon Infant Std" w:hAnsi="Sassoon Infant Std"/>
        </w:rPr>
        <w:t xml:space="preserve"> – children investigate and experience things, and ‘have a go’</w:t>
      </w:r>
      <w:r w:rsidR="006B6695">
        <w:rPr>
          <w:rFonts w:ascii="Sassoon Infant Std" w:hAnsi="Sassoon Infant Std"/>
        </w:rPr>
        <w:t>.</w:t>
      </w:r>
    </w:p>
    <w:p w14:paraId="0E0E2570" w14:textId="77777777" w:rsidR="00C41AB8" w:rsidRPr="00C41AB8" w:rsidRDefault="00C41AB8" w:rsidP="00C41AB8">
      <w:pPr>
        <w:pStyle w:val="ListParagraph"/>
        <w:numPr>
          <w:ilvl w:val="0"/>
          <w:numId w:val="36"/>
        </w:numPr>
        <w:spacing w:after="0"/>
        <w:rPr>
          <w:rFonts w:ascii="Sassoon Infant Std" w:hAnsi="Sassoon Infant Std"/>
        </w:rPr>
      </w:pPr>
      <w:r w:rsidRPr="00C41AB8">
        <w:rPr>
          <w:rFonts w:ascii="Sassoon Infant Std" w:eastAsiaTheme="majorEastAsia" w:hAnsi="Sassoon Infant Std" w:cstheme="majorBidi"/>
          <w:b/>
          <w:bCs/>
          <w:smallCaps/>
          <w:sz w:val="24"/>
          <w:szCs w:val="36"/>
        </w:rPr>
        <w:t>Active Learning</w:t>
      </w:r>
      <w:r w:rsidRPr="00C41AB8">
        <w:rPr>
          <w:rFonts w:ascii="Sassoon Infant Std" w:hAnsi="Sassoon Infant Std"/>
        </w:rPr>
        <w:t xml:space="preserve"> – children concentrate and keep on trying if they encounter difficulties, and enjoy achievements</w:t>
      </w:r>
      <w:r w:rsidR="006B6695">
        <w:rPr>
          <w:rFonts w:ascii="Sassoon Infant Std" w:hAnsi="Sassoon Infant Std"/>
        </w:rPr>
        <w:t>.</w:t>
      </w:r>
    </w:p>
    <w:p w14:paraId="39ED9478" w14:textId="77777777" w:rsidR="006B60BD" w:rsidRDefault="00C41AB8" w:rsidP="00C41AB8">
      <w:pPr>
        <w:pStyle w:val="ListParagraph"/>
        <w:numPr>
          <w:ilvl w:val="0"/>
          <w:numId w:val="36"/>
        </w:numPr>
        <w:spacing w:after="0"/>
        <w:rPr>
          <w:rFonts w:ascii="Sassoon Infant Std" w:hAnsi="Sassoon Infant Std"/>
        </w:rPr>
      </w:pPr>
      <w:r w:rsidRPr="00C41AB8">
        <w:rPr>
          <w:rFonts w:ascii="Sassoon Infant Std" w:eastAsiaTheme="majorEastAsia" w:hAnsi="Sassoon Infant Std" w:cstheme="majorBidi"/>
          <w:b/>
          <w:bCs/>
          <w:smallCaps/>
          <w:sz w:val="24"/>
          <w:szCs w:val="36"/>
        </w:rPr>
        <w:t>Creating and Thinking Critically</w:t>
      </w:r>
      <w:r w:rsidRPr="00C41AB8">
        <w:rPr>
          <w:rFonts w:ascii="Sassoon Infant Std" w:hAnsi="Sassoon Infant Std"/>
        </w:rPr>
        <w:t xml:space="preserve"> – children have and develop their own ideas, make links between ideas, and develop strategies for doing things.</w:t>
      </w:r>
    </w:p>
    <w:p w14:paraId="24957BFC" w14:textId="77777777" w:rsidR="00EB09C1" w:rsidRDefault="00EB09C1">
      <w:pPr>
        <w:rPr>
          <w:rFonts w:ascii="Sassoon Infant Std" w:eastAsiaTheme="majorEastAsia" w:hAnsi="Sassoon Infant Std" w:cstheme="majorBidi"/>
          <w:b/>
          <w:bCs/>
          <w:smallCaps/>
          <w:sz w:val="24"/>
          <w:szCs w:val="36"/>
        </w:rPr>
      </w:pPr>
      <w:r>
        <w:rPr>
          <w:rFonts w:ascii="Sassoon Infant Std" w:eastAsiaTheme="majorEastAsia" w:hAnsi="Sassoon Infant Std" w:cstheme="majorBidi"/>
          <w:b/>
          <w:bCs/>
          <w:smallCaps/>
          <w:sz w:val="24"/>
          <w:szCs w:val="36"/>
        </w:rPr>
        <w:br w:type="page"/>
      </w:r>
    </w:p>
    <w:p w14:paraId="0E0E2574" w14:textId="6A0D8ADF" w:rsidR="00C41AB8" w:rsidRPr="006B60BD" w:rsidRDefault="00C41AB8" w:rsidP="006B60BD">
      <w:pPr>
        <w:spacing w:after="0"/>
        <w:rPr>
          <w:rFonts w:ascii="Sassoon Infant Std" w:hAnsi="Sassoon Infant Std"/>
        </w:rPr>
      </w:pPr>
      <w:r w:rsidRPr="006B60BD">
        <w:rPr>
          <w:rFonts w:ascii="Sassoon Infant Std" w:eastAsiaTheme="majorEastAsia" w:hAnsi="Sassoon Infant Std" w:cstheme="majorBidi"/>
          <w:b/>
          <w:bCs/>
          <w:smallCaps/>
          <w:sz w:val="24"/>
          <w:szCs w:val="36"/>
        </w:rPr>
        <w:lastRenderedPageBreak/>
        <w:t>Observation and Assessment</w:t>
      </w:r>
    </w:p>
    <w:p w14:paraId="0E0E2575" w14:textId="77777777" w:rsidR="00C41AB8" w:rsidRPr="00C41AB8" w:rsidRDefault="00C41AB8" w:rsidP="00C41AB8">
      <w:pPr>
        <w:spacing w:after="0"/>
        <w:rPr>
          <w:rFonts w:ascii="Sassoon Infant Std" w:hAnsi="Sassoon Infant Std"/>
        </w:rPr>
      </w:pPr>
    </w:p>
    <w:p w14:paraId="0E0E2576" w14:textId="55240C73" w:rsidR="00C41AB8" w:rsidRPr="00C41AB8" w:rsidRDefault="00C41AB8" w:rsidP="00C41AB8">
      <w:pPr>
        <w:rPr>
          <w:rFonts w:ascii="Sassoon Infant Std" w:hAnsi="Sassoon Infant Std"/>
        </w:rPr>
      </w:pPr>
      <w:r w:rsidRPr="00C41AB8">
        <w:rPr>
          <w:rFonts w:ascii="Sassoon Infant Std" w:hAnsi="Sassoon Infant Std"/>
        </w:rPr>
        <w:t xml:space="preserve">At North </w:t>
      </w:r>
      <w:r>
        <w:rPr>
          <w:rFonts w:ascii="Sassoon Infant Std" w:hAnsi="Sassoon Infant Std"/>
        </w:rPr>
        <w:t>Wootton Academy</w:t>
      </w:r>
      <w:r w:rsidRPr="00C41AB8">
        <w:rPr>
          <w:rFonts w:ascii="Sassoon Infant Std" w:hAnsi="Sassoon Infant Std"/>
        </w:rPr>
        <w:t xml:space="preserve">, we use a range of strategies to gather information about the children’s learning and development and use this information to ensure that our planning meets the needs of all learners.  Children are closely observed and observations are used to support their next steps. </w:t>
      </w:r>
    </w:p>
    <w:p w14:paraId="0E0E2577" w14:textId="7EF6B272" w:rsidR="00C41AB8" w:rsidRPr="00C41AB8" w:rsidRDefault="00C41AB8" w:rsidP="00C41AB8">
      <w:pPr>
        <w:rPr>
          <w:rFonts w:ascii="Sassoon Infant Std" w:hAnsi="Sassoon Infant Std"/>
        </w:rPr>
      </w:pPr>
      <w:r>
        <w:rPr>
          <w:rFonts w:ascii="Sassoon Infant Std" w:hAnsi="Sassoon Infant Std"/>
        </w:rPr>
        <w:t xml:space="preserve">Within </w:t>
      </w:r>
      <w:r w:rsidRPr="00C41AB8">
        <w:rPr>
          <w:rFonts w:ascii="Sassoon Infant Std" w:hAnsi="Sassoon Infant Std"/>
        </w:rPr>
        <w:t xml:space="preserve">the Autumn term, practitioners </w:t>
      </w:r>
      <w:r w:rsidR="006B60BD">
        <w:rPr>
          <w:rFonts w:ascii="Sassoon Infant Std" w:hAnsi="Sassoon Infant Std"/>
        </w:rPr>
        <w:t>use the Reception Baseline Assessment</w:t>
      </w:r>
      <w:r>
        <w:rPr>
          <w:rFonts w:ascii="Sassoon Infant Std" w:hAnsi="Sassoon Infant Std"/>
        </w:rPr>
        <w:t xml:space="preserve"> to assess</w:t>
      </w:r>
      <w:r w:rsidRPr="00C41AB8">
        <w:rPr>
          <w:rFonts w:ascii="Sassoon Infant Std" w:hAnsi="Sassoon Infant Std"/>
        </w:rPr>
        <w:t xml:space="preserve"> pupil’s starting points. Once the pupils are judged to have good levels of well-being and involvement, practitioners begin to assess pupils in the </w:t>
      </w:r>
      <w:r w:rsidR="00F91916">
        <w:rPr>
          <w:rFonts w:ascii="Sassoon Infant Std" w:hAnsi="Sassoon Infant Std"/>
        </w:rPr>
        <w:t>specific</w:t>
      </w:r>
      <w:r w:rsidRPr="00C41AB8">
        <w:rPr>
          <w:rFonts w:ascii="Sassoon Infant Std" w:hAnsi="Sassoon Infant Std"/>
        </w:rPr>
        <w:t xml:space="preserve"> areas. These judgements are based on ongoing observations not tests. This information is closely monitored to ensure that all children are making good progress. </w:t>
      </w:r>
    </w:p>
    <w:p w14:paraId="0E0E2578" w14:textId="5928A88A" w:rsidR="00C41AB8" w:rsidRDefault="00C41AB8" w:rsidP="00C41AB8">
      <w:pPr>
        <w:rPr>
          <w:rFonts w:ascii="Sassoon Infant Std" w:hAnsi="Sassoon Infant Std"/>
        </w:rPr>
      </w:pPr>
      <w:r w:rsidRPr="00C41AB8">
        <w:rPr>
          <w:rFonts w:ascii="Sassoon Infant Std" w:hAnsi="Sassoon Infant Std"/>
        </w:rPr>
        <w:t xml:space="preserve">In the Summer term, practitioners consider the 17 Early Learning Goals (ELGs) in the EYFS Profile to decide whether each child is working at the expected level or have not yet met the level.  Judgements against the ELGs are based </w:t>
      </w:r>
      <w:r w:rsidR="006B6695">
        <w:rPr>
          <w:rFonts w:ascii="Sassoon Infant Std" w:hAnsi="Sassoon Infant Std"/>
        </w:rPr>
        <w:t xml:space="preserve">on </w:t>
      </w:r>
      <w:r w:rsidRPr="00C41AB8">
        <w:rPr>
          <w:rFonts w:ascii="Sassoon Infant Std" w:hAnsi="Sassoon Infant Std"/>
        </w:rPr>
        <w:t>observations; all relevant records; discussions with parents and carers, and any other adults whom the teacher, parent or carer judges can offer a useful contribution.</w:t>
      </w:r>
    </w:p>
    <w:p w14:paraId="0E0E2579" w14:textId="77777777" w:rsidR="00C41AB8" w:rsidRPr="00C41AB8" w:rsidRDefault="00C41AB8" w:rsidP="00C41AB8">
      <w:pPr>
        <w:pStyle w:val="WW-Default"/>
        <w:spacing w:after="240"/>
        <w:jc w:val="both"/>
        <w:rPr>
          <w:rFonts w:ascii="Sassoon Infant Std" w:eastAsiaTheme="minorEastAsia" w:hAnsi="Sassoon Infant Std" w:cstheme="minorBidi"/>
          <w:color w:val="auto"/>
          <w:sz w:val="22"/>
          <w:szCs w:val="22"/>
          <w:lang w:val="en-GB" w:eastAsia="ja-JP"/>
        </w:rPr>
      </w:pPr>
      <w:r w:rsidRPr="00C41AB8">
        <w:rPr>
          <w:rFonts w:ascii="Sassoon Infant Std" w:eastAsiaTheme="minorEastAsia" w:hAnsi="Sassoon Infant Std" w:cstheme="minorBidi"/>
          <w:color w:val="auto"/>
          <w:sz w:val="22"/>
          <w:szCs w:val="22"/>
          <w:lang w:val="en-GB" w:eastAsia="ja-JP"/>
        </w:rPr>
        <w:t>The results of the Profile are shared with parents and/or carers with opportunities for them to meet their child’s class teacher to discuss the information.</w:t>
      </w:r>
    </w:p>
    <w:p w14:paraId="0E0E257A" w14:textId="77777777" w:rsidR="00C41AB8" w:rsidRPr="00C41AB8" w:rsidRDefault="00C41AB8" w:rsidP="00C41AB8">
      <w:pPr>
        <w:pStyle w:val="WW-Default"/>
        <w:jc w:val="both"/>
        <w:rPr>
          <w:rFonts w:ascii="Sassoon Infant Std" w:eastAsiaTheme="minorEastAsia" w:hAnsi="Sassoon Infant Std" w:cstheme="minorBidi"/>
          <w:color w:val="auto"/>
          <w:sz w:val="22"/>
          <w:szCs w:val="22"/>
          <w:lang w:val="en-GB" w:eastAsia="ja-JP"/>
        </w:rPr>
      </w:pPr>
      <w:r w:rsidRPr="00C41AB8">
        <w:rPr>
          <w:rFonts w:ascii="Sassoon Infant Std" w:eastAsiaTheme="minorEastAsia" w:hAnsi="Sassoon Infant Std" w:cstheme="minorBidi"/>
          <w:color w:val="auto"/>
          <w:sz w:val="22"/>
          <w:szCs w:val="22"/>
          <w:lang w:val="en-GB" w:eastAsia="ja-JP"/>
        </w:rPr>
        <w:t>At the end of the year, Year 1 teachers are given a copy of the Profile report together with a short commentary on each child’s skills and abilities in relation to the three key characteristics of effective learning.  This helps to create a smooth transition and assists with the planning of activities in Year 1.</w:t>
      </w:r>
    </w:p>
    <w:p w14:paraId="0E0E257B" w14:textId="77777777" w:rsidR="00C41AB8" w:rsidRPr="00C41AB8" w:rsidRDefault="00C41AB8" w:rsidP="00C41AB8">
      <w:pPr>
        <w:pStyle w:val="WW-Default"/>
        <w:jc w:val="both"/>
        <w:rPr>
          <w:rFonts w:ascii="Sassoon Infant Std" w:eastAsiaTheme="minorEastAsia" w:hAnsi="Sassoon Infant Std" w:cstheme="minorBidi"/>
          <w:color w:val="auto"/>
          <w:sz w:val="22"/>
          <w:szCs w:val="22"/>
          <w:lang w:val="en-GB" w:eastAsia="ja-JP"/>
        </w:rPr>
      </w:pPr>
    </w:p>
    <w:p w14:paraId="0E0E257C" w14:textId="77777777" w:rsidR="00C41AB8" w:rsidRPr="00C41AB8" w:rsidRDefault="00C41AB8" w:rsidP="00C41AB8">
      <w:pPr>
        <w:jc w:val="both"/>
        <w:rPr>
          <w:rFonts w:ascii="Sassoon Infant Std" w:hAnsi="Sassoon Infant Std"/>
        </w:rPr>
      </w:pPr>
      <w:r w:rsidRPr="00C41AB8">
        <w:rPr>
          <w:rFonts w:ascii="Sassoon Infant Std" w:hAnsi="Sassoon Infant Std"/>
        </w:rPr>
        <w:t>The EYFS profile results are reported to the local authority, who monitor and moderate the judgements made.</w:t>
      </w:r>
    </w:p>
    <w:p w14:paraId="0E0E257D"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Outdoor Learning</w:t>
      </w:r>
    </w:p>
    <w:p w14:paraId="0E0E257E" w14:textId="77777777" w:rsidR="00CB1DF9" w:rsidRPr="00CB1DF9" w:rsidRDefault="00CB1DF9" w:rsidP="00CB1DF9">
      <w:pPr>
        <w:spacing w:after="0"/>
        <w:rPr>
          <w:rFonts w:ascii="Sassoon Infant Std" w:hAnsi="Sassoon Infant Std"/>
        </w:rPr>
      </w:pPr>
    </w:p>
    <w:p w14:paraId="0E0E257F" w14:textId="77777777" w:rsidR="00CB1DF9" w:rsidRPr="00CB1DF9" w:rsidRDefault="00CB1DF9" w:rsidP="00CB1DF9">
      <w:pPr>
        <w:rPr>
          <w:rFonts w:ascii="Sassoon Infant Std" w:hAnsi="Sassoon Infant Std"/>
        </w:rPr>
      </w:pPr>
      <w:r w:rsidRPr="00CB1DF9">
        <w:rPr>
          <w:rFonts w:ascii="Sassoon Infant Std" w:hAnsi="Sassoon Infant Std"/>
        </w:rPr>
        <w:t xml:space="preserve">At North Wootton </w:t>
      </w:r>
      <w:r>
        <w:rPr>
          <w:rFonts w:ascii="Sassoon Infant Std" w:hAnsi="Sassoon Infant Std"/>
        </w:rPr>
        <w:t>Academy,</w:t>
      </w:r>
      <w:r w:rsidRPr="00CB1DF9">
        <w:rPr>
          <w:rFonts w:ascii="Sassoon Infant Std" w:hAnsi="Sassoon Infant Std"/>
        </w:rPr>
        <w:t xml:space="preserve"> we strongly believe in the importance of children accessing the outdoors freely, independently and frequ</w:t>
      </w:r>
      <w:r>
        <w:rPr>
          <w:rFonts w:ascii="Sassoon Infant Std" w:hAnsi="Sassoon Infant Std"/>
        </w:rPr>
        <w:t>ently. We value the learning that</w:t>
      </w:r>
      <w:r w:rsidRPr="00CB1DF9">
        <w:rPr>
          <w:rFonts w:ascii="Sassoon Infant Std" w:hAnsi="Sassoon Infant Std"/>
        </w:rPr>
        <w:t xml:space="preserve"> takes place in the outdoor environment and the opportunities it gives for the Characteristics of Effective Learning. We use the areas for child initiated play, enhanced provision and adult led challenges. We make use of a variety of different areas of the school grounds including: a canopy area; a playground, trim trail and climbing apparatus for physical play; a nature and gardening </w:t>
      </w:r>
      <w:r>
        <w:rPr>
          <w:rFonts w:ascii="Sassoon Infant Std" w:hAnsi="Sassoon Infant Std"/>
        </w:rPr>
        <w:t xml:space="preserve">area; and a large Forest Area. </w:t>
      </w:r>
    </w:p>
    <w:p w14:paraId="0E0E2580" w14:textId="77777777" w:rsidR="00C41AB8" w:rsidRDefault="00CB1DF9" w:rsidP="00CB1DF9">
      <w:pPr>
        <w:spacing w:after="0"/>
        <w:rPr>
          <w:rFonts w:ascii="Sassoon Infant Std" w:hAnsi="Sassoon Infant Std"/>
        </w:rPr>
      </w:pPr>
      <w:r w:rsidRPr="00CB1DF9">
        <w:rPr>
          <w:rFonts w:ascii="Sassoon Infant Std" w:hAnsi="Sassoon Infant Std"/>
        </w:rPr>
        <w:t>Clear routines and boundaries, combined with supportive staff and an enabling environment, allow children to take risks and exceed expectations.</w:t>
      </w:r>
    </w:p>
    <w:p w14:paraId="0E0E2581" w14:textId="77777777" w:rsidR="00815C31" w:rsidRDefault="00815C31" w:rsidP="00CB1DF9">
      <w:pPr>
        <w:spacing w:after="0"/>
        <w:rPr>
          <w:rFonts w:ascii="Sassoon Infant Std" w:hAnsi="Sassoon Infant Std"/>
        </w:rPr>
      </w:pPr>
    </w:p>
    <w:p w14:paraId="0E0E2582" w14:textId="3C689FC2" w:rsidR="00815C31" w:rsidRDefault="00815C31" w:rsidP="00CB1DF9">
      <w:pPr>
        <w:spacing w:after="0"/>
        <w:rPr>
          <w:rFonts w:ascii="Sassoon Infant Std" w:hAnsi="Sassoon Infant Std"/>
        </w:rPr>
      </w:pPr>
      <w:r>
        <w:rPr>
          <w:rFonts w:ascii="Sassoon Infant Std" w:hAnsi="Sassoon Infant Std"/>
        </w:rPr>
        <w:t xml:space="preserve">The Early Years Leader </w:t>
      </w:r>
      <w:r w:rsidR="00BD5D42">
        <w:rPr>
          <w:rFonts w:ascii="Sassoon Infant Std" w:hAnsi="Sassoon Infant Std"/>
        </w:rPr>
        <w:t xml:space="preserve">has completed a </w:t>
      </w:r>
      <w:r>
        <w:rPr>
          <w:rFonts w:ascii="Sassoon Infant Std" w:hAnsi="Sassoon Infant Std"/>
        </w:rPr>
        <w:t xml:space="preserve">Level 3 Forest School qualification that </w:t>
      </w:r>
      <w:r w:rsidR="00BD5D42">
        <w:rPr>
          <w:rFonts w:ascii="Sassoon Infant Std" w:hAnsi="Sassoon Infant Std"/>
        </w:rPr>
        <w:t>e</w:t>
      </w:r>
      <w:r>
        <w:rPr>
          <w:rFonts w:ascii="Sassoon Infant Std" w:hAnsi="Sassoon Infant Std"/>
        </w:rPr>
        <w:t>nable</w:t>
      </w:r>
      <w:r w:rsidR="00BD5D42">
        <w:rPr>
          <w:rFonts w:ascii="Sassoon Infant Std" w:hAnsi="Sassoon Infant Std"/>
        </w:rPr>
        <w:t>s</w:t>
      </w:r>
      <w:r>
        <w:rPr>
          <w:rFonts w:ascii="Sassoon Infant Std" w:hAnsi="Sassoon Infant Std"/>
        </w:rPr>
        <w:t xml:space="preserve"> Forest School to take place at North Wootton Academy. </w:t>
      </w:r>
    </w:p>
    <w:p w14:paraId="0E0E2583" w14:textId="77777777" w:rsidR="00CB1DF9" w:rsidRDefault="00CB1DF9" w:rsidP="00CB1DF9">
      <w:pPr>
        <w:spacing w:after="0"/>
        <w:rPr>
          <w:rFonts w:ascii="Sassoon Infant Std" w:hAnsi="Sassoon Infant Std"/>
        </w:rPr>
      </w:pPr>
    </w:p>
    <w:p w14:paraId="0E0E2584"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Parent Partnerships</w:t>
      </w:r>
    </w:p>
    <w:p w14:paraId="0E0E2585" w14:textId="77777777" w:rsidR="00CB1DF9" w:rsidRPr="00CB1DF9" w:rsidRDefault="00CB1DF9" w:rsidP="00CB1DF9">
      <w:pPr>
        <w:spacing w:after="0"/>
        <w:rPr>
          <w:rFonts w:ascii="Sassoon Infant Std" w:hAnsi="Sassoon Infant Std"/>
        </w:rPr>
      </w:pPr>
    </w:p>
    <w:p w14:paraId="0E0E2586" w14:textId="77777777" w:rsidR="00CB1DF9" w:rsidRDefault="00CB1DF9" w:rsidP="00CB1DF9">
      <w:pPr>
        <w:rPr>
          <w:rFonts w:ascii="Sassoon Infant Std" w:hAnsi="Sassoon Infant Std"/>
        </w:rPr>
      </w:pPr>
      <w:r w:rsidRPr="00CB1DF9">
        <w:rPr>
          <w:rFonts w:ascii="Sassoon Infant Std" w:hAnsi="Sassoon Infant Std"/>
        </w:rPr>
        <w:t xml:space="preserve">We value the contribution that our parents and carers make to their child’s learning and take every opportunity to work in collaboration with them.  Each half term, we publish a </w:t>
      </w:r>
      <w:r w:rsidR="003B28E6">
        <w:rPr>
          <w:rFonts w:ascii="Sassoon Infant Std" w:hAnsi="Sassoon Infant Std"/>
        </w:rPr>
        <w:t>curriculum newsletter</w:t>
      </w:r>
      <w:r w:rsidRPr="00CB1DF9">
        <w:rPr>
          <w:rFonts w:ascii="Sassoon Infant Std" w:hAnsi="Sassoon Infant Std"/>
        </w:rPr>
        <w:t xml:space="preserve"> on the school website to inform parents of what their child will be learning and how they can support them at home.  </w:t>
      </w:r>
    </w:p>
    <w:p w14:paraId="0E0E2587" w14:textId="77777777" w:rsidR="00CB1DF9" w:rsidRDefault="00CB1DF9" w:rsidP="00CB1DF9">
      <w:pPr>
        <w:rPr>
          <w:rFonts w:ascii="Sassoon Infant Std" w:hAnsi="Sassoon Infant Std"/>
        </w:rPr>
      </w:pPr>
      <w:r>
        <w:rPr>
          <w:rFonts w:ascii="Sassoon Infant Std" w:hAnsi="Sassoon Infant Std"/>
        </w:rPr>
        <w:lastRenderedPageBreak/>
        <w:t>Within each term,</w:t>
      </w:r>
      <w:r w:rsidRPr="00CB1DF9">
        <w:rPr>
          <w:rFonts w:ascii="Sassoon Infant Std" w:hAnsi="Sassoon Infant Std"/>
        </w:rPr>
        <w:t xml:space="preserve"> we hold parent and teacher consultations. Detailed reports </w:t>
      </w:r>
      <w:r>
        <w:rPr>
          <w:rFonts w:ascii="Sassoon Infant Std" w:hAnsi="Sassoon Infant Std"/>
        </w:rPr>
        <w:t xml:space="preserve">are shared in the summer term. </w:t>
      </w:r>
    </w:p>
    <w:p w14:paraId="1CA4CA62" w14:textId="173CB674" w:rsidR="007B44E2" w:rsidRPr="00CB1DF9" w:rsidRDefault="007B44E2" w:rsidP="00CB1DF9">
      <w:pPr>
        <w:rPr>
          <w:rFonts w:ascii="Sassoon Infant Std" w:hAnsi="Sassoon Infant Std"/>
        </w:rPr>
      </w:pPr>
      <w:r>
        <w:rPr>
          <w:rFonts w:ascii="Sassoon Infant Std" w:hAnsi="Sassoon Infant Std"/>
        </w:rPr>
        <w:t>Every term, we hold open mornings for the parents to come and look through their child’s exercise books</w:t>
      </w:r>
      <w:r w:rsidR="00C9145F">
        <w:rPr>
          <w:rFonts w:ascii="Sassoon Infant Std" w:hAnsi="Sassoon Infant Std"/>
        </w:rPr>
        <w:t xml:space="preserve"> and to watch them learn and play in their learning environments.</w:t>
      </w:r>
    </w:p>
    <w:p w14:paraId="0E0E2588" w14:textId="77777777" w:rsidR="00CB1DF9" w:rsidRDefault="00CB1DF9" w:rsidP="00CB1DF9">
      <w:pPr>
        <w:spacing w:after="0"/>
        <w:rPr>
          <w:rFonts w:ascii="Sassoon Infant Std" w:hAnsi="Sassoon Infant Std"/>
        </w:rPr>
      </w:pPr>
      <w:r w:rsidRPr="00CB1DF9">
        <w:rPr>
          <w:rFonts w:ascii="Sassoon Infant Std" w:hAnsi="Sassoon Infant Std"/>
        </w:rPr>
        <w:t>The children tak</w:t>
      </w:r>
      <w:r w:rsidR="002D51A1">
        <w:rPr>
          <w:rFonts w:ascii="Sassoon Infant Std" w:hAnsi="Sassoon Infant Std"/>
        </w:rPr>
        <w:t>e banded reading books and</w:t>
      </w:r>
      <w:r w:rsidRPr="00CB1DF9">
        <w:rPr>
          <w:rFonts w:ascii="Sassoon Infant Std" w:hAnsi="Sassoon Infant Std"/>
        </w:rPr>
        <w:t xml:space="preserve"> library books home to share. We encourage parents to r</w:t>
      </w:r>
      <w:r>
        <w:rPr>
          <w:rFonts w:ascii="Sassoon Infant Std" w:hAnsi="Sassoon Infant Std"/>
        </w:rPr>
        <w:t>ecord their home reading in the Reading Records.</w:t>
      </w:r>
      <w:r w:rsidRPr="00CB1DF9">
        <w:rPr>
          <w:rFonts w:ascii="Sassoon Infant Std" w:hAnsi="Sassoon Infant Std"/>
        </w:rPr>
        <w:t xml:space="preserve">  Throughout the year, we hold curriculum awareness sessions for parents to find out how their child learns in school.</w:t>
      </w:r>
    </w:p>
    <w:p w14:paraId="0E0E2589" w14:textId="77777777" w:rsidR="00CB1DF9" w:rsidRDefault="00CB1DF9" w:rsidP="00CB1DF9">
      <w:pPr>
        <w:spacing w:after="0"/>
        <w:rPr>
          <w:rFonts w:ascii="Sassoon Infant Std" w:hAnsi="Sassoon Infant Std"/>
        </w:rPr>
      </w:pPr>
    </w:p>
    <w:p w14:paraId="0E0E258A"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Community Links and the Wider World</w:t>
      </w:r>
    </w:p>
    <w:p w14:paraId="0E0E258B" w14:textId="77777777" w:rsidR="00CB1DF9" w:rsidRPr="00CB1DF9" w:rsidRDefault="00CB1DF9" w:rsidP="00CB1DF9">
      <w:pPr>
        <w:spacing w:after="0"/>
        <w:rPr>
          <w:rFonts w:ascii="Sassoon Infant Std" w:hAnsi="Sassoon Infant Std"/>
        </w:rPr>
      </w:pPr>
    </w:p>
    <w:p w14:paraId="4DF7FFFA" w14:textId="77777777" w:rsidR="006B60BD" w:rsidRDefault="00CB1DF9" w:rsidP="006B60BD">
      <w:pPr>
        <w:spacing w:after="0"/>
        <w:rPr>
          <w:rFonts w:ascii="Sassoon Infant Std" w:hAnsi="Sassoon Infant Std"/>
        </w:rPr>
      </w:pPr>
      <w:r w:rsidRPr="00CB1DF9">
        <w:rPr>
          <w:rFonts w:ascii="Sassoon Infant Std" w:hAnsi="Sassoon Infant Std"/>
        </w:rPr>
        <w:t>Over the year, we arrange visits from members of the local community to support our topic work.  We also arrange trips for children in the EYFS within the local community, for example visiting the library or the local park.  The children take part in educational visits linked to their topic work.  Film clips, non-fiction texts and artefacts are also used to introduce new concepts in real-life contexts.  We aim to develop the children’s awareness of other cultures by exploring different countries and celebrations.</w:t>
      </w:r>
    </w:p>
    <w:p w14:paraId="0635D5D4" w14:textId="77777777" w:rsidR="006B60BD" w:rsidRDefault="006B60BD" w:rsidP="006B60BD">
      <w:pPr>
        <w:spacing w:after="0"/>
        <w:rPr>
          <w:rFonts w:ascii="Sassoon Infant Std" w:hAnsi="Sassoon Infant Std"/>
        </w:rPr>
      </w:pPr>
    </w:p>
    <w:p w14:paraId="0E0E258F" w14:textId="3E24008C" w:rsidR="00CB1DF9" w:rsidRPr="006B60BD" w:rsidRDefault="00CB1DF9" w:rsidP="006B60BD">
      <w:pPr>
        <w:spacing w:after="0"/>
        <w:rPr>
          <w:rFonts w:ascii="Sassoon Infant Std" w:hAnsi="Sassoon Infant Std"/>
        </w:rPr>
      </w:pPr>
      <w:r w:rsidRPr="00CB1DF9">
        <w:rPr>
          <w:rFonts w:ascii="Sassoon Infant Std" w:eastAsiaTheme="majorEastAsia" w:hAnsi="Sassoon Infant Std" w:cstheme="majorBidi"/>
          <w:b/>
          <w:bCs/>
          <w:smallCaps/>
          <w:sz w:val="24"/>
          <w:szCs w:val="36"/>
        </w:rPr>
        <w:t>Behaviour Management</w:t>
      </w:r>
    </w:p>
    <w:p w14:paraId="0E0E2590" w14:textId="77777777" w:rsidR="00CB1DF9" w:rsidRPr="00CB1DF9" w:rsidRDefault="00CB1DF9" w:rsidP="00CB1DF9">
      <w:pPr>
        <w:spacing w:after="0"/>
        <w:rPr>
          <w:rFonts w:ascii="Sassoon Infant Std" w:hAnsi="Sassoon Infant Std"/>
        </w:rPr>
      </w:pPr>
    </w:p>
    <w:p w14:paraId="0E0E2591" w14:textId="77777777" w:rsidR="00CB1DF9" w:rsidRPr="00CB1DF9" w:rsidRDefault="00CB1DF9" w:rsidP="00CB1DF9">
      <w:pPr>
        <w:spacing w:after="0"/>
        <w:rPr>
          <w:rFonts w:ascii="Sassoon Infant Std" w:hAnsi="Sassoon Infant Std"/>
        </w:rPr>
      </w:pPr>
      <w:r w:rsidRPr="00CB1DF9">
        <w:rPr>
          <w:rFonts w:ascii="Sassoon Infant Std" w:hAnsi="Sassoon Infant Std"/>
        </w:rPr>
        <w:t>Children must learn to communicate, negotiate and manage their own behaviour within agree</w:t>
      </w:r>
      <w:r w:rsidR="002D51A1">
        <w:rPr>
          <w:rFonts w:ascii="Sassoon Infant Std" w:hAnsi="Sassoon Infant Std"/>
        </w:rPr>
        <w:t>d</w:t>
      </w:r>
      <w:r w:rsidRPr="00CB1DF9">
        <w:rPr>
          <w:rFonts w:ascii="Sassoon Infant Std" w:hAnsi="Sassoon Infant Std"/>
        </w:rPr>
        <w:t xml:space="preserve"> rules and boundaries. </w:t>
      </w:r>
    </w:p>
    <w:p w14:paraId="0E0E2593" w14:textId="78AAF206" w:rsidR="00CB1DF9" w:rsidRPr="006B60BD" w:rsidRDefault="00CB1DF9" w:rsidP="00CB1DF9">
      <w:pPr>
        <w:spacing w:after="0"/>
        <w:rPr>
          <w:rFonts w:ascii="Sassoon Infant Std" w:hAnsi="Sassoon Infant Std"/>
        </w:rPr>
      </w:pPr>
      <w:r w:rsidRPr="00CB1DF9">
        <w:rPr>
          <w:rFonts w:ascii="Sassoon Infant Std" w:hAnsi="Sassoon Infant Std"/>
        </w:rPr>
        <w:t>Please refer to the school’s ‘</w:t>
      </w:r>
      <w:r w:rsidR="00C9145F">
        <w:rPr>
          <w:rFonts w:ascii="Sassoon Infant Std" w:hAnsi="Sassoon Infant Std"/>
        </w:rPr>
        <w:t>Positive Behaviour</w:t>
      </w:r>
      <w:r w:rsidRPr="00CB1DF9">
        <w:rPr>
          <w:rFonts w:ascii="Sassoon Infant Std" w:hAnsi="Sassoon Infant Std"/>
        </w:rPr>
        <w:t>’ pol</w:t>
      </w:r>
      <w:r w:rsidR="002D51A1">
        <w:rPr>
          <w:rFonts w:ascii="Sassoon Infant Std" w:hAnsi="Sassoon Infant Std"/>
        </w:rPr>
        <w:t xml:space="preserve">icy for more information. </w:t>
      </w:r>
    </w:p>
    <w:p w14:paraId="0E0E2594" w14:textId="77777777" w:rsidR="00AA4284" w:rsidRDefault="00AA4284" w:rsidP="00CB1DF9">
      <w:pPr>
        <w:spacing w:after="0"/>
        <w:rPr>
          <w:rFonts w:ascii="Sassoon Infant Std" w:eastAsiaTheme="majorEastAsia" w:hAnsi="Sassoon Infant Std" w:cstheme="majorBidi"/>
          <w:b/>
          <w:bCs/>
          <w:smallCaps/>
          <w:sz w:val="24"/>
          <w:szCs w:val="36"/>
        </w:rPr>
      </w:pPr>
    </w:p>
    <w:p w14:paraId="0E0E2595" w14:textId="77777777" w:rsidR="00CB1DF9" w:rsidRDefault="00AA4284" w:rsidP="00AA4284">
      <w:pPr>
        <w:rPr>
          <w:rFonts w:ascii="Sassoon Infant Std" w:eastAsiaTheme="majorEastAsia" w:hAnsi="Sassoon Infant Std" w:cstheme="majorBidi"/>
          <w:b/>
          <w:bCs/>
          <w:smallCaps/>
          <w:sz w:val="24"/>
          <w:szCs w:val="36"/>
        </w:rPr>
      </w:pPr>
      <w:r>
        <w:rPr>
          <w:rFonts w:ascii="Sassoon Infant Std" w:eastAsiaTheme="majorEastAsia" w:hAnsi="Sassoon Infant Std" w:cstheme="majorBidi"/>
          <w:b/>
          <w:bCs/>
          <w:smallCaps/>
          <w:sz w:val="24"/>
          <w:szCs w:val="36"/>
        </w:rPr>
        <w:t xml:space="preserve">Health and Safety and </w:t>
      </w:r>
      <w:r w:rsidR="00CB1DF9" w:rsidRPr="00CB1DF9">
        <w:rPr>
          <w:rFonts w:ascii="Sassoon Infant Std" w:eastAsiaTheme="majorEastAsia" w:hAnsi="Sassoon Infant Std" w:cstheme="majorBidi"/>
          <w:b/>
          <w:bCs/>
          <w:smallCaps/>
          <w:sz w:val="24"/>
          <w:szCs w:val="36"/>
        </w:rPr>
        <w:t>Safeguarding</w:t>
      </w:r>
    </w:p>
    <w:p w14:paraId="0E0E2596" w14:textId="5981E26F" w:rsidR="003652AB" w:rsidRDefault="00AA4284" w:rsidP="003652AB">
      <w:pPr>
        <w:spacing w:after="0"/>
        <w:rPr>
          <w:rFonts w:ascii="Sassoon Infant Std" w:hAnsi="Sassoon Infant Std"/>
        </w:rPr>
      </w:pPr>
      <w:r w:rsidRPr="00AA4284">
        <w:rPr>
          <w:rFonts w:ascii="Sassoon Infant Std" w:hAnsi="Sassoon Infant Std"/>
        </w:rPr>
        <w:t xml:space="preserve">Children learn best when they are healthy, safe and secure, when their individual needs are met, and when they have positive relationships with the adults caring for them. </w:t>
      </w:r>
      <w:r w:rsidR="003652AB" w:rsidRPr="00CB1DF9">
        <w:rPr>
          <w:rFonts w:ascii="Sassoon Infant Std" w:hAnsi="Sassoon Infant Std"/>
        </w:rPr>
        <w:t>Please refer to the school’</w:t>
      </w:r>
      <w:r w:rsidR="00EF17AD">
        <w:rPr>
          <w:rFonts w:ascii="Sassoon Infant Std" w:hAnsi="Sassoon Infant Std"/>
        </w:rPr>
        <w:t xml:space="preserve">s local policy for more information. </w:t>
      </w:r>
    </w:p>
    <w:p w14:paraId="0E0E2597" w14:textId="77777777" w:rsidR="00AA4284" w:rsidRPr="00AA4284" w:rsidRDefault="00AA4284" w:rsidP="00AA4284">
      <w:pPr>
        <w:spacing w:after="0"/>
        <w:rPr>
          <w:rFonts w:ascii="Sassoon Infant Std" w:hAnsi="Sassoon Infant Std"/>
        </w:rPr>
      </w:pPr>
    </w:p>
    <w:p w14:paraId="0E0E2598" w14:textId="58227D8D" w:rsidR="00AA4284" w:rsidRDefault="00AA4284" w:rsidP="00AA4284">
      <w:pPr>
        <w:spacing w:after="0"/>
        <w:rPr>
          <w:rFonts w:ascii="Sassoon Infant Std" w:hAnsi="Sassoon Infant Std"/>
        </w:rPr>
      </w:pPr>
      <w:r w:rsidRPr="00AA4284">
        <w:rPr>
          <w:rFonts w:ascii="Sassoon Infant Std" w:hAnsi="Sassoon Infant Std"/>
        </w:rPr>
        <w:t xml:space="preserve">We are a healthy </w:t>
      </w:r>
      <w:r w:rsidR="002D51A1">
        <w:rPr>
          <w:rFonts w:ascii="Sassoon Infant Std" w:hAnsi="Sassoon Infant Std"/>
        </w:rPr>
        <w:t xml:space="preserve">school and our children in EYFS </w:t>
      </w:r>
      <w:r w:rsidRPr="00AA4284">
        <w:rPr>
          <w:rFonts w:ascii="Sassoon Infant Std" w:hAnsi="Sassoon Infant Std"/>
        </w:rPr>
        <w:t xml:space="preserve">receive </w:t>
      </w:r>
      <w:r w:rsidR="002D51A1">
        <w:rPr>
          <w:rFonts w:ascii="Sassoon Infant Std" w:hAnsi="Sassoon Infant Std"/>
        </w:rPr>
        <w:t>free fruit from the</w:t>
      </w:r>
      <w:r w:rsidRPr="00AA4284">
        <w:rPr>
          <w:rFonts w:ascii="Sassoon Infant Std" w:hAnsi="Sassoon Infant Std"/>
        </w:rPr>
        <w:t xml:space="preserve"> Government scheme. </w:t>
      </w:r>
      <w:r>
        <w:rPr>
          <w:rFonts w:ascii="Sassoon Infant Std" w:hAnsi="Sassoon Infant Std"/>
        </w:rPr>
        <w:t>The children are encouraged to have a piece of fruit during snack time</w:t>
      </w:r>
      <w:r w:rsidR="00D636CC">
        <w:rPr>
          <w:rFonts w:ascii="Sassoon Infant Std" w:hAnsi="Sassoon Infant Std"/>
        </w:rPr>
        <w:t xml:space="preserve"> and milk or water.</w:t>
      </w:r>
      <w:r>
        <w:rPr>
          <w:rFonts w:ascii="Sassoon Infant Std" w:hAnsi="Sassoon Infant Std"/>
        </w:rPr>
        <w:t xml:space="preserve"> </w:t>
      </w:r>
      <w:r w:rsidR="003652AB">
        <w:rPr>
          <w:rFonts w:ascii="Sassoon Infant Std" w:hAnsi="Sassoon Infant Std"/>
        </w:rPr>
        <w:t>T</w:t>
      </w:r>
      <w:r w:rsidR="003652AB" w:rsidRPr="003652AB">
        <w:rPr>
          <w:rFonts w:ascii="Sassoon Infant Std" w:hAnsi="Sassoon Infant Std"/>
        </w:rPr>
        <w:t xml:space="preserve">his encourages children to become independent and make their own decisions. </w:t>
      </w:r>
      <w:r>
        <w:rPr>
          <w:rFonts w:ascii="Sassoon Infant Std" w:hAnsi="Sassoon Infant Std"/>
        </w:rPr>
        <w:t xml:space="preserve">They have access to their water bottles at any point during the school day. </w:t>
      </w:r>
      <w:r w:rsidRPr="00AA4284">
        <w:rPr>
          <w:rFonts w:ascii="Sassoon Infant Std" w:hAnsi="Sassoon Infant Std"/>
        </w:rPr>
        <w:t xml:space="preserve">Reception children are eligible for free school meals or can choose to </w:t>
      </w:r>
      <w:r w:rsidR="002D51A1">
        <w:rPr>
          <w:rFonts w:ascii="Sassoon Infant Std" w:hAnsi="Sassoon Infant Std"/>
        </w:rPr>
        <w:t xml:space="preserve">bring in a healthy packed lunch from home. </w:t>
      </w:r>
    </w:p>
    <w:p w14:paraId="0E0E2599" w14:textId="77777777" w:rsidR="003652AB" w:rsidRDefault="003652AB" w:rsidP="00AA4284">
      <w:pPr>
        <w:spacing w:after="0"/>
        <w:rPr>
          <w:rFonts w:ascii="Sassoon Infant Std" w:hAnsi="Sassoon Infant Std"/>
        </w:rPr>
      </w:pPr>
    </w:p>
    <w:p w14:paraId="0E0E259A" w14:textId="77777777" w:rsidR="003652AB" w:rsidRPr="003652AB" w:rsidRDefault="003652AB" w:rsidP="003652AB">
      <w:pPr>
        <w:spacing w:after="0"/>
        <w:rPr>
          <w:rFonts w:ascii="Sassoon Infant Std" w:hAnsi="Sassoon Infant Std"/>
        </w:rPr>
      </w:pPr>
      <w:r w:rsidRPr="003652AB">
        <w:rPr>
          <w:rFonts w:ascii="Sassoon Infant Std" w:hAnsi="Sassoon Infant Std"/>
        </w:rPr>
        <w:t>Information about the children’s dietary needs is sought when they enter the setting.  A list of the children’s dietary needs is available in the classroom and all practitioners have regard to this when putting out food and drink in the snack area or when leading a cooking or food tasting activity.</w:t>
      </w:r>
    </w:p>
    <w:p w14:paraId="0E0E259B" w14:textId="77777777" w:rsidR="003652AB" w:rsidRPr="003652AB" w:rsidRDefault="003652AB" w:rsidP="003652AB">
      <w:pPr>
        <w:spacing w:after="0"/>
        <w:rPr>
          <w:rFonts w:ascii="Sassoon Infant Std" w:hAnsi="Sassoon Infant Std"/>
        </w:rPr>
      </w:pPr>
    </w:p>
    <w:p w14:paraId="0E0E259C" w14:textId="77777777" w:rsidR="003652AB" w:rsidRPr="00AA4284" w:rsidRDefault="003652AB" w:rsidP="003652AB">
      <w:pPr>
        <w:spacing w:after="0"/>
        <w:rPr>
          <w:rFonts w:ascii="Sassoon Infant Std" w:hAnsi="Sassoon Infant Std"/>
        </w:rPr>
      </w:pPr>
      <w:r w:rsidRPr="003652AB">
        <w:rPr>
          <w:rFonts w:ascii="Sassoon Infant Std" w:hAnsi="Sassoon Infant Std"/>
        </w:rPr>
        <w:t>The school lunch menus are available on the school website so that parents and carers can support their children to choose their food.</w:t>
      </w:r>
    </w:p>
    <w:p w14:paraId="0E0E259D" w14:textId="77777777" w:rsidR="00AA4284" w:rsidRPr="00AA4284" w:rsidRDefault="00AA4284" w:rsidP="00AA4284">
      <w:pPr>
        <w:spacing w:after="0"/>
        <w:rPr>
          <w:rFonts w:ascii="Sassoon Infant Std" w:hAnsi="Sassoon Infant Std"/>
        </w:rPr>
      </w:pPr>
    </w:p>
    <w:p w14:paraId="0E0E259E" w14:textId="77777777" w:rsidR="00AA4284" w:rsidRPr="00AA4284" w:rsidRDefault="00AA4284" w:rsidP="00AA4284">
      <w:pPr>
        <w:rPr>
          <w:rFonts w:ascii="Sassoon Infant Std" w:hAnsi="Sassoon Infant Std"/>
        </w:rPr>
      </w:pPr>
      <w:r>
        <w:rPr>
          <w:rFonts w:ascii="Sassoon Infant Std" w:hAnsi="Sassoon Infant Std"/>
        </w:rPr>
        <w:t xml:space="preserve">The Reception classes have </w:t>
      </w:r>
      <w:r w:rsidRPr="00AA4284">
        <w:rPr>
          <w:rFonts w:ascii="Sassoon Infant Std" w:hAnsi="Sassoon Infant Std"/>
        </w:rPr>
        <w:t>access to their own toileting facilities and we teach the children the importance of hygiene, hand washing techniques and throughout the year we plan cooking activities to give children experiences of a range of healthy food.</w:t>
      </w:r>
    </w:p>
    <w:p w14:paraId="0E0E259F" w14:textId="77777777" w:rsidR="00AA4284" w:rsidRDefault="00AA4284" w:rsidP="00CB1DF9">
      <w:pPr>
        <w:spacing w:after="0"/>
        <w:rPr>
          <w:rFonts w:ascii="Sassoon Infant Std" w:hAnsi="Sassoon Infant Std"/>
        </w:rPr>
      </w:pPr>
    </w:p>
    <w:p w14:paraId="0E0E25A0" w14:textId="77777777" w:rsid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Inclusion</w:t>
      </w:r>
    </w:p>
    <w:p w14:paraId="0E0E25A1" w14:textId="77777777" w:rsidR="00CB1DF9" w:rsidRDefault="00CB1DF9" w:rsidP="00CB1DF9">
      <w:pPr>
        <w:spacing w:after="0"/>
        <w:rPr>
          <w:rFonts w:ascii="Sassoon Infant Std" w:eastAsiaTheme="majorEastAsia" w:hAnsi="Sassoon Infant Std" w:cstheme="majorBidi"/>
          <w:b/>
          <w:bCs/>
          <w:smallCaps/>
          <w:sz w:val="24"/>
          <w:szCs w:val="36"/>
        </w:rPr>
      </w:pPr>
    </w:p>
    <w:p w14:paraId="0E0E25A2" w14:textId="77777777" w:rsidR="00CB1DF9" w:rsidRPr="00CB1DF9" w:rsidRDefault="00CB1DF9" w:rsidP="00CB1DF9">
      <w:pPr>
        <w:spacing w:after="0"/>
        <w:rPr>
          <w:rFonts w:ascii="Sassoon Infant Std" w:hAnsi="Sassoon Infant Std"/>
        </w:rPr>
      </w:pPr>
      <w:r w:rsidRPr="00CB1DF9">
        <w:rPr>
          <w:rFonts w:ascii="Sassoon Infant Std" w:hAnsi="Sassoon Infant Std"/>
        </w:rPr>
        <w:t>Our whole school ethos, as well as that of the foundation stage, embraces inclusion. We recognise and respect the abilities and strengths of our children at all levels of development and the wealth of knowledge and experience that they bring from their differing backgrounds and cultures.</w:t>
      </w:r>
    </w:p>
    <w:p w14:paraId="0E0E25A3" w14:textId="77777777" w:rsidR="00CB1DF9" w:rsidRPr="00CB1DF9" w:rsidRDefault="00CB1DF9" w:rsidP="00CB1DF9">
      <w:pPr>
        <w:spacing w:after="0"/>
        <w:rPr>
          <w:rFonts w:ascii="Sassoon Infant Std" w:hAnsi="Sassoon Infant Std"/>
        </w:rPr>
      </w:pPr>
    </w:p>
    <w:p w14:paraId="0E0E25A4" w14:textId="77777777" w:rsidR="00CB1DF9" w:rsidRPr="00CB1DF9" w:rsidRDefault="00CB1DF9" w:rsidP="00CB1DF9">
      <w:pPr>
        <w:spacing w:after="0"/>
        <w:rPr>
          <w:rFonts w:ascii="Sassoon Infant Std" w:hAnsi="Sassoon Infant Std"/>
        </w:rPr>
      </w:pPr>
      <w:r w:rsidRPr="00CB1DF9">
        <w:rPr>
          <w:rFonts w:ascii="Sassoon Infant Std" w:hAnsi="Sassoon Infant Std"/>
        </w:rPr>
        <w:t>We give our children every opportunity to achieve their best. We do this by taking account of our children’s range of life experiences when planning for their learning and we set realistic and challenging expectations that meet the needs of individual children, so that children are able to reach their full potential. We achieve this by planning to meet the needs of boys and girls, children with special educational needs, children who are more able, children from all social and cultural backgrounds, children of different ethnic groups and those from diverse linguistic backgrounds. We aim to build upon and extend children’s knowledge, experience and interests, and develop their self-esteem and confidence using a wide range of teaching strategies based on children’s learning needs</w:t>
      </w:r>
    </w:p>
    <w:p w14:paraId="0E0E25A5" w14:textId="77777777" w:rsidR="00CB1DF9" w:rsidRPr="00CB1DF9" w:rsidRDefault="00CB1DF9" w:rsidP="00CB1DF9">
      <w:pPr>
        <w:spacing w:after="0"/>
        <w:rPr>
          <w:rFonts w:ascii="Sassoon Infant Std" w:hAnsi="Sassoon Infant Std"/>
        </w:rPr>
      </w:pPr>
    </w:p>
    <w:p w14:paraId="0E0E25A6" w14:textId="53A37F64" w:rsidR="00CB1DF9" w:rsidRPr="00CB1DF9" w:rsidRDefault="00CB1DF9" w:rsidP="00CB1DF9">
      <w:pPr>
        <w:spacing w:after="0"/>
        <w:rPr>
          <w:rFonts w:ascii="Sassoon Infant Std" w:hAnsi="Sassoon Infant Std"/>
        </w:rPr>
      </w:pPr>
      <w:r w:rsidRPr="00CB1DF9">
        <w:rPr>
          <w:rFonts w:ascii="Sassoon Infant Std" w:hAnsi="Sassoon Infant Std"/>
        </w:rPr>
        <w:t>We will provide: a wide range of opportunities to motivate and support children and to help them to learn effectively; a safe and supportive learning environment in which the contribution of all children is valued;  resources which reflect diversity and are free from discrimination and stereotyping; challenging activities for all children and for those whose ability and understanding are advanced. We will monitor children’s progress and take action to provide support as necessary. Where a specific need is suspected we will liaise with the Special Educational Needs co-ordinator and see</w:t>
      </w:r>
      <w:r>
        <w:rPr>
          <w:rFonts w:ascii="Sassoon Infant Std" w:hAnsi="Sassoon Infant Std"/>
        </w:rPr>
        <w:t xml:space="preserve">k advice from outside agencies. </w:t>
      </w:r>
      <w:r w:rsidRPr="00CB1DF9">
        <w:rPr>
          <w:rFonts w:ascii="Sassoon Infant Std" w:hAnsi="Sassoon Infant Std"/>
        </w:rPr>
        <w:t>We adhere to the Equal Opportunity and Inclusion policies of the school.</w:t>
      </w:r>
    </w:p>
    <w:p w14:paraId="0E0E25A7" w14:textId="77777777" w:rsidR="00CB1DF9" w:rsidRPr="00CB1DF9" w:rsidRDefault="00CB1DF9" w:rsidP="00CB1DF9">
      <w:pPr>
        <w:spacing w:after="0"/>
        <w:rPr>
          <w:rFonts w:ascii="Sassoon Infant Std" w:hAnsi="Sassoon Infant Std"/>
        </w:rPr>
      </w:pPr>
    </w:p>
    <w:p w14:paraId="0E0E25A8"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Premises and Security</w:t>
      </w:r>
    </w:p>
    <w:p w14:paraId="0E0E25A9"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AA" w14:textId="77777777" w:rsidR="00CB1DF9" w:rsidRPr="00CB1DF9" w:rsidRDefault="00CB1DF9" w:rsidP="00CB1DF9">
      <w:pPr>
        <w:spacing w:after="0"/>
        <w:rPr>
          <w:rFonts w:ascii="Sassoon Infant Std" w:hAnsi="Sassoon Infant Std"/>
        </w:rPr>
      </w:pPr>
      <w:r w:rsidRPr="00CB1DF9">
        <w:rPr>
          <w:rFonts w:ascii="Sassoon Infant Std" w:hAnsi="Sassoon Infant Std"/>
        </w:rPr>
        <w:t xml:space="preserve">All access to the school is either through the main school door or playground gate, which are both kept locked during the school day.  Staff use a code to gain access to the building and sign in and out. The office staff are responsible for verifying the identity of any visitors before they enter school.  Visitors are asked to sign in to the school visitor’s log and are given a lanyard to wear. Staff are aware of their role in challenging anyone who is not recognised and asking for identification from anyone claiming to be from an outside agency. </w:t>
      </w:r>
    </w:p>
    <w:p w14:paraId="0E0E25AB"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AC" w14:textId="77777777" w:rsidR="00CB1DF9" w:rsidRPr="00CB1DF9" w:rsidRDefault="00CB1DF9" w:rsidP="00CB1DF9">
      <w:pPr>
        <w:spacing w:after="0"/>
        <w:rPr>
          <w:rFonts w:ascii="Sassoon Infant Std" w:hAnsi="Sassoon Infant Std"/>
        </w:rPr>
      </w:pPr>
      <w:r w:rsidRPr="00CB1DF9">
        <w:rPr>
          <w:rFonts w:ascii="Sassoon Infant Std" w:hAnsi="Sassoon Infant Std"/>
        </w:rPr>
        <w:t xml:space="preserve">The gate to the staff car park is kept locked. To gain access into the school, visitors alert office staff by ringing the bell. School members of staff gain access through a code.  </w:t>
      </w:r>
    </w:p>
    <w:p w14:paraId="0E0E25AD"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AE" w14:textId="77777777" w:rsidR="00CB1DF9" w:rsidRPr="00AA4284" w:rsidRDefault="00CB1DF9" w:rsidP="00CB1DF9">
      <w:pPr>
        <w:spacing w:after="0"/>
        <w:rPr>
          <w:rFonts w:ascii="Sassoon Infant Std" w:hAnsi="Sassoon Infant Std"/>
        </w:rPr>
      </w:pPr>
      <w:r w:rsidRPr="00AA4284">
        <w:rPr>
          <w:rFonts w:ascii="Sassoon Infant Std" w:hAnsi="Sassoon Infant Std"/>
        </w:rPr>
        <w:t>The external doors are closely monitored by staff when children are entering or leaving the setting, to ensure that they cannot leave unaccompanied.   The online register is used to check how many children are present.  When moving from one area school to another, head counts are used to check that all children are present before leaving.</w:t>
      </w:r>
    </w:p>
    <w:p w14:paraId="0E0E25AF"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539A3C21" w14:textId="77777777" w:rsidR="0025230A" w:rsidRDefault="0025230A" w:rsidP="00CB1DF9">
      <w:pPr>
        <w:spacing w:after="0"/>
        <w:rPr>
          <w:rFonts w:ascii="Sassoon Infant Std" w:eastAsiaTheme="majorEastAsia" w:hAnsi="Sassoon Infant Std" w:cstheme="majorBidi"/>
          <w:b/>
          <w:bCs/>
          <w:smallCaps/>
          <w:sz w:val="24"/>
          <w:szCs w:val="36"/>
        </w:rPr>
      </w:pPr>
    </w:p>
    <w:p w14:paraId="5ACE75D3" w14:textId="77777777" w:rsidR="0025230A" w:rsidRDefault="0025230A" w:rsidP="00CB1DF9">
      <w:pPr>
        <w:spacing w:after="0"/>
        <w:rPr>
          <w:rFonts w:ascii="Sassoon Infant Std" w:eastAsiaTheme="majorEastAsia" w:hAnsi="Sassoon Infant Std" w:cstheme="majorBidi"/>
          <w:b/>
          <w:bCs/>
          <w:smallCaps/>
          <w:sz w:val="24"/>
          <w:szCs w:val="36"/>
        </w:rPr>
      </w:pPr>
    </w:p>
    <w:p w14:paraId="1A04CC41" w14:textId="77777777" w:rsidR="0025230A" w:rsidRDefault="0025230A" w:rsidP="00CB1DF9">
      <w:pPr>
        <w:spacing w:after="0"/>
        <w:rPr>
          <w:rFonts w:ascii="Sassoon Infant Std" w:eastAsiaTheme="majorEastAsia" w:hAnsi="Sassoon Infant Std" w:cstheme="majorBidi"/>
          <w:b/>
          <w:bCs/>
          <w:smallCaps/>
          <w:sz w:val="24"/>
          <w:szCs w:val="36"/>
        </w:rPr>
      </w:pPr>
    </w:p>
    <w:p w14:paraId="0E0E25B0" w14:textId="3D8B09D4"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lastRenderedPageBreak/>
        <w:t xml:space="preserve">Arrival and Collection of Children </w:t>
      </w:r>
    </w:p>
    <w:p w14:paraId="0E0E25B1"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B2" w14:textId="229A5317" w:rsidR="00CB1DF9" w:rsidRPr="00AA4284" w:rsidRDefault="00CB1DF9" w:rsidP="00CB1DF9">
      <w:pPr>
        <w:spacing w:after="0"/>
        <w:rPr>
          <w:rFonts w:ascii="Sassoon Infant Std" w:hAnsi="Sassoon Infant Std"/>
        </w:rPr>
      </w:pPr>
      <w:r w:rsidRPr="00AA4284">
        <w:rPr>
          <w:rFonts w:ascii="Sassoon Infant Std" w:hAnsi="Sassoon Infant Std"/>
        </w:rPr>
        <w:t xml:space="preserve">Children can enter school </w:t>
      </w:r>
      <w:r w:rsidR="006B60BD">
        <w:rPr>
          <w:rFonts w:ascii="Sassoon Infant Std" w:hAnsi="Sassoon Infant Std"/>
        </w:rPr>
        <w:t xml:space="preserve">between </w:t>
      </w:r>
      <w:r w:rsidR="00303A40">
        <w:rPr>
          <w:rFonts w:ascii="Sassoon Infant Std" w:hAnsi="Sassoon Infant Std"/>
        </w:rPr>
        <w:t>8:45am – 9:00am</w:t>
      </w:r>
      <w:r w:rsidRPr="00AA4284">
        <w:rPr>
          <w:rFonts w:ascii="Sassoon Infant Std" w:hAnsi="Sassoon Infant Std"/>
        </w:rPr>
        <w:t xml:space="preserve">.  Parents must accompany the children onto the Reception </w:t>
      </w:r>
      <w:r w:rsidR="00AA4284" w:rsidRPr="00AA4284">
        <w:rPr>
          <w:rFonts w:ascii="Sassoon Infant Std" w:hAnsi="Sassoon Infant Std"/>
        </w:rPr>
        <w:t>playground</w:t>
      </w:r>
      <w:r w:rsidRPr="00AA4284">
        <w:rPr>
          <w:rFonts w:ascii="Sassoon Infant Std" w:hAnsi="Sassoon Infant Std"/>
        </w:rPr>
        <w:t>.  Each child is marked present using the online regist</w:t>
      </w:r>
      <w:r w:rsidR="00AA4284" w:rsidRPr="00AA4284">
        <w:rPr>
          <w:rFonts w:ascii="Sassoon Infant Std" w:hAnsi="Sassoon Infant Std"/>
        </w:rPr>
        <w:t>er</w:t>
      </w:r>
      <w:r w:rsidRPr="00AA4284">
        <w:rPr>
          <w:rFonts w:ascii="Sassoon Infant Std" w:hAnsi="Sassoon Infant Std"/>
        </w:rPr>
        <w:t xml:space="preserve"> by the class teacher</w:t>
      </w:r>
      <w:r w:rsidR="00AA4284" w:rsidRPr="00AA4284">
        <w:rPr>
          <w:rFonts w:ascii="Sassoon Infant Std" w:hAnsi="Sassoon Infant Std"/>
        </w:rPr>
        <w:t>.</w:t>
      </w:r>
    </w:p>
    <w:p w14:paraId="0E0E25B3" w14:textId="77777777" w:rsidR="00CB1DF9" w:rsidRPr="00AA4284" w:rsidRDefault="00CB1DF9" w:rsidP="00CB1DF9">
      <w:pPr>
        <w:spacing w:after="0"/>
        <w:rPr>
          <w:rFonts w:ascii="Sassoon Infant Std" w:hAnsi="Sassoon Infant Std"/>
        </w:rPr>
      </w:pPr>
    </w:p>
    <w:p w14:paraId="0E0E25B4" w14:textId="77777777" w:rsidR="00CB1DF9" w:rsidRPr="00AA4284" w:rsidRDefault="00CB1DF9" w:rsidP="00CB1DF9">
      <w:pPr>
        <w:spacing w:after="0"/>
        <w:rPr>
          <w:rFonts w:ascii="Sassoon Infant Std" w:hAnsi="Sassoon Infant Std"/>
        </w:rPr>
      </w:pPr>
      <w:r w:rsidRPr="00AA4284">
        <w:rPr>
          <w:rFonts w:ascii="Sassoon Infant Std" w:hAnsi="Sassoon Infant Std"/>
        </w:rPr>
        <w:t>When collecting the children at the end of the school day, parents and carers use the Reception outdoor area. If a child needs to be collected during the school day, parents report to the school office.</w:t>
      </w:r>
    </w:p>
    <w:p w14:paraId="0E0E25B5" w14:textId="77777777" w:rsidR="00CB1DF9" w:rsidRPr="00AA4284" w:rsidRDefault="00CB1DF9" w:rsidP="00CB1DF9">
      <w:pPr>
        <w:spacing w:after="0"/>
        <w:rPr>
          <w:rFonts w:ascii="Sassoon Infant Std" w:hAnsi="Sassoon Infant Std"/>
        </w:rPr>
      </w:pPr>
    </w:p>
    <w:p w14:paraId="0E0E25B6" w14:textId="77777777" w:rsidR="00CB1DF9" w:rsidRPr="00AA4284" w:rsidRDefault="00CB1DF9" w:rsidP="00CB1DF9">
      <w:pPr>
        <w:spacing w:after="0"/>
        <w:rPr>
          <w:rFonts w:ascii="Sassoon Infant Std" w:hAnsi="Sassoon Infant Std"/>
        </w:rPr>
      </w:pPr>
      <w:r w:rsidRPr="00AA4284">
        <w:rPr>
          <w:rFonts w:ascii="Sassoon Infant Std" w:hAnsi="Sassoon Infant Std"/>
        </w:rPr>
        <w:t xml:space="preserve">Under no circumstances is a child allowed to leave with anyone other than those named on the child’s </w:t>
      </w:r>
      <w:r w:rsidR="00AA4284" w:rsidRPr="00AA4284">
        <w:rPr>
          <w:rFonts w:ascii="Sassoon Infant Std" w:hAnsi="Sassoon Infant Std"/>
        </w:rPr>
        <w:t>collection arrangement form</w:t>
      </w:r>
      <w:r w:rsidRPr="00AA4284">
        <w:rPr>
          <w:rFonts w:ascii="Sassoon Infant Std" w:hAnsi="Sassoon Infant Std"/>
        </w:rPr>
        <w:t>, unless the parent has given written permission.  Parents are given a collection form when enrolling their child in school to verify who is allowed to collect their child. In exceptional circumstances, a parent may give verbal permission, but a description will be required.  If there are any queries regarding a child’s collection, the office staff will contact the child’s parent/carer to discuss the situation with them.</w:t>
      </w:r>
    </w:p>
    <w:p w14:paraId="0E0E25B7" w14:textId="77777777" w:rsidR="00CB1DF9" w:rsidRPr="00AA4284" w:rsidRDefault="00CB1DF9" w:rsidP="00CB1DF9">
      <w:pPr>
        <w:spacing w:after="0"/>
        <w:rPr>
          <w:rFonts w:ascii="Sassoon Infant Std" w:hAnsi="Sassoon Infant Std"/>
        </w:rPr>
      </w:pPr>
    </w:p>
    <w:p w14:paraId="0E0E25B8" w14:textId="77777777" w:rsidR="00CB1DF9" w:rsidRPr="00AA4284" w:rsidRDefault="00CB1DF9" w:rsidP="00CB1DF9">
      <w:pPr>
        <w:spacing w:after="0"/>
        <w:rPr>
          <w:rFonts w:ascii="Sassoon Infant Std" w:hAnsi="Sassoon Infant Std"/>
        </w:rPr>
      </w:pPr>
      <w:r w:rsidRPr="00AA4284">
        <w:rPr>
          <w:rFonts w:ascii="Sassoon Infant Std" w:hAnsi="Sassoon Infant Std"/>
        </w:rPr>
        <w:t>If a child is not collected and the parent/carer is uncontactable, the other names on the child’s registration form will be called to collect the child.  If no-one on the child’s registration form is contactable, the head teacher should telephone the Social Services Duty Officer or Out of Hours Duty Point.  Arrangements should then be made for the child to be removed to an appropriate place of protection agreed by the Social Services Department.  It remains the responsibility of the Social Services Department in conjunction with the Police to contact the parents and if appropriate, to inform them of their child’s whereabouts.</w:t>
      </w:r>
    </w:p>
    <w:p w14:paraId="0E0E25B9"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BA"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Missing Child</w:t>
      </w:r>
    </w:p>
    <w:p w14:paraId="0E0E25BB" w14:textId="77777777" w:rsidR="00CB1DF9" w:rsidRPr="00AA4284" w:rsidRDefault="00CB1DF9" w:rsidP="00CB1DF9">
      <w:pPr>
        <w:spacing w:after="0"/>
        <w:rPr>
          <w:rFonts w:ascii="Sassoon Infant Std" w:hAnsi="Sassoon Infant Std"/>
        </w:rPr>
      </w:pPr>
    </w:p>
    <w:p w14:paraId="0E0E25BC" w14:textId="77777777" w:rsidR="00CB1DF9" w:rsidRPr="00AA4284" w:rsidRDefault="00CB1DF9" w:rsidP="00CB1DF9">
      <w:pPr>
        <w:spacing w:after="0"/>
        <w:rPr>
          <w:rFonts w:ascii="Sassoon Infant Std" w:hAnsi="Sassoon Infant Std"/>
        </w:rPr>
      </w:pPr>
      <w:r w:rsidRPr="00AA4284">
        <w:rPr>
          <w:rFonts w:ascii="Sassoon Infant Std" w:hAnsi="Sassoon Infant Std"/>
        </w:rPr>
        <w:t>If a child disappears during the school day, practitioners will; check with all members of staff when the child was last seen and that they have not been coll</w:t>
      </w:r>
      <w:r w:rsidR="00AA4284" w:rsidRPr="00AA4284">
        <w:rPr>
          <w:rFonts w:ascii="Sassoon Infant Std" w:hAnsi="Sassoon Infant Std"/>
        </w:rPr>
        <w:t>ected by a parent/carer, organis</w:t>
      </w:r>
      <w:r w:rsidRPr="00AA4284">
        <w:rPr>
          <w:rFonts w:ascii="Sassoon Infant Std" w:hAnsi="Sassoon Infant Std"/>
        </w:rPr>
        <w:t>e a thorough and systematic search of the building and surrounding playground etc, inform the head teacher of the situation and telephone the child’s parents or other emergency contact to explain the situation and double check that the child is not there or their whereabouts known. If the child is still unable to be located, the school will notify the police of a missing person.</w:t>
      </w:r>
    </w:p>
    <w:p w14:paraId="23C99678" w14:textId="77777777" w:rsidR="00652CD6" w:rsidRDefault="00652CD6" w:rsidP="00CB1DF9">
      <w:pPr>
        <w:spacing w:after="0"/>
        <w:rPr>
          <w:rFonts w:ascii="Sassoon Infant Std" w:eastAsiaTheme="majorEastAsia" w:hAnsi="Sassoon Infant Std" w:cstheme="majorBidi"/>
          <w:b/>
          <w:bCs/>
          <w:smallCaps/>
          <w:sz w:val="24"/>
          <w:szCs w:val="36"/>
        </w:rPr>
      </w:pPr>
    </w:p>
    <w:p w14:paraId="0E0E25BE" w14:textId="7BF291A0"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Outings</w:t>
      </w:r>
    </w:p>
    <w:p w14:paraId="0E0E25BF" w14:textId="77777777" w:rsidR="00CB1DF9" w:rsidRPr="00AA4284" w:rsidRDefault="00CB1DF9" w:rsidP="00CB1DF9">
      <w:pPr>
        <w:spacing w:after="0"/>
        <w:rPr>
          <w:rFonts w:ascii="Sassoon Infant Std" w:hAnsi="Sassoon Infant Std"/>
        </w:rPr>
      </w:pPr>
    </w:p>
    <w:p w14:paraId="0E0E25C0" w14:textId="77777777" w:rsidR="00CB1DF9" w:rsidRPr="00AA4284" w:rsidRDefault="00CB1DF9" w:rsidP="00CB1DF9">
      <w:pPr>
        <w:spacing w:after="0"/>
        <w:rPr>
          <w:rFonts w:ascii="Sassoon Infant Std" w:hAnsi="Sassoon Infant Std"/>
        </w:rPr>
      </w:pPr>
      <w:r w:rsidRPr="00AA4284">
        <w:rPr>
          <w:rFonts w:ascii="Sassoon Infant Std" w:hAnsi="Sassoon Infant Std"/>
        </w:rPr>
        <w:t xml:space="preserve">Written parental permission to take the children into the local environment is sought upon admission to the school.  Further permission is obtained for any other outings.  Risk assessments are completed for each type of outing.  </w:t>
      </w:r>
    </w:p>
    <w:p w14:paraId="0E0E25C1"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C2"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Promoting Awareness of Dangers and How to Stay Safe</w:t>
      </w:r>
    </w:p>
    <w:p w14:paraId="0E0E25C3"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C4" w14:textId="77777777" w:rsidR="00CB1DF9" w:rsidRPr="00AA4284" w:rsidRDefault="00CB1DF9" w:rsidP="00CB1DF9">
      <w:pPr>
        <w:spacing w:after="0"/>
        <w:rPr>
          <w:rFonts w:ascii="Sassoon Infant Std" w:hAnsi="Sassoon Infant Std"/>
        </w:rPr>
      </w:pPr>
      <w:r w:rsidRPr="00AA4284">
        <w:rPr>
          <w:rFonts w:ascii="Sassoon Infant Std" w:hAnsi="Sassoon Infant Std"/>
        </w:rPr>
        <w:t>We encourage the children to take an active role in ensuring their own safety and involve them in discussions about health and safety issues.  For example, the risk assessment for using the Forest Area is shared with children, who are expected to follow the rules independently. The schoo</w:t>
      </w:r>
      <w:r w:rsidR="00AA4284" w:rsidRPr="00AA4284">
        <w:rPr>
          <w:rFonts w:ascii="Sassoon Infant Std" w:hAnsi="Sassoon Infant Std"/>
        </w:rPr>
        <w:t>l follows the a thorough PSHE</w:t>
      </w:r>
      <w:r w:rsidRPr="00AA4284">
        <w:rPr>
          <w:rFonts w:ascii="Sassoon Infant Std" w:hAnsi="Sassoon Infant Std"/>
        </w:rPr>
        <w:t xml:space="preserve"> programme, which encourages children to think about who can help them in different </w:t>
      </w:r>
      <w:r w:rsidRPr="00AA4284">
        <w:rPr>
          <w:rFonts w:ascii="Sassoon Infant Std" w:hAnsi="Sassoon Infant Std"/>
        </w:rPr>
        <w:lastRenderedPageBreak/>
        <w:t>situations.  We are supported by the council’s ‘Road Safety Training’ team to teach the children about road safety.</w:t>
      </w:r>
    </w:p>
    <w:p w14:paraId="0E0E25C5"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C6"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Risk Assessments</w:t>
      </w:r>
    </w:p>
    <w:p w14:paraId="0E0E25C7"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C8" w14:textId="77777777" w:rsidR="00CB1DF9" w:rsidRPr="00AA4284" w:rsidRDefault="00CB1DF9" w:rsidP="00CB1DF9">
      <w:pPr>
        <w:spacing w:after="0"/>
        <w:rPr>
          <w:rFonts w:ascii="Sassoon Infant Std" w:hAnsi="Sassoon Infant Std"/>
        </w:rPr>
      </w:pPr>
      <w:r w:rsidRPr="00AA4284">
        <w:rPr>
          <w:rFonts w:ascii="Sassoon Infant Std" w:hAnsi="Sassoon Infant Std"/>
        </w:rPr>
        <w:t>In addition to the school’s risk assessment, daily risk assessments are completed in Reception to ensure that any hazards are identified and managed before the children enter the classroom.</w:t>
      </w:r>
    </w:p>
    <w:p w14:paraId="0E0E25C9" w14:textId="77777777" w:rsidR="00CB1DF9" w:rsidRPr="00CB1DF9" w:rsidRDefault="00CB1DF9" w:rsidP="00CB1DF9">
      <w:pPr>
        <w:spacing w:after="0"/>
        <w:rPr>
          <w:rFonts w:ascii="Sassoon Infant Std" w:eastAsiaTheme="majorEastAsia" w:hAnsi="Sassoon Infant Std" w:cstheme="majorBidi"/>
          <w:b/>
          <w:bCs/>
          <w:smallCaps/>
          <w:sz w:val="24"/>
          <w:szCs w:val="36"/>
        </w:rPr>
      </w:pPr>
    </w:p>
    <w:p w14:paraId="0E0E25CA" w14:textId="77777777" w:rsidR="00CB1DF9" w:rsidRPr="00CB1DF9" w:rsidRDefault="00CB1DF9" w:rsidP="00CB1DF9">
      <w:pPr>
        <w:spacing w:after="0"/>
        <w:rPr>
          <w:rFonts w:ascii="Sassoon Infant Std" w:eastAsiaTheme="majorEastAsia" w:hAnsi="Sassoon Infant Std" w:cstheme="majorBidi"/>
          <w:b/>
          <w:bCs/>
          <w:smallCaps/>
          <w:sz w:val="24"/>
          <w:szCs w:val="36"/>
        </w:rPr>
      </w:pPr>
      <w:r w:rsidRPr="00CB1DF9">
        <w:rPr>
          <w:rFonts w:ascii="Sassoon Infant Std" w:eastAsiaTheme="majorEastAsia" w:hAnsi="Sassoon Infant Std" w:cstheme="majorBidi"/>
          <w:b/>
          <w:bCs/>
          <w:smallCaps/>
          <w:sz w:val="24"/>
          <w:szCs w:val="36"/>
        </w:rPr>
        <w:t xml:space="preserve">Complaints </w:t>
      </w:r>
    </w:p>
    <w:p w14:paraId="0E0E25CB" w14:textId="77777777" w:rsidR="00CB1DF9" w:rsidRPr="00AA4284" w:rsidRDefault="00CB1DF9" w:rsidP="00CB1DF9">
      <w:pPr>
        <w:spacing w:after="0"/>
        <w:rPr>
          <w:rFonts w:ascii="Sassoon Infant Std" w:hAnsi="Sassoon Infant Std"/>
        </w:rPr>
      </w:pPr>
    </w:p>
    <w:p w14:paraId="0E0E25CC" w14:textId="77777777" w:rsidR="00CB1DF9" w:rsidRDefault="00CB1DF9" w:rsidP="00CB1DF9">
      <w:pPr>
        <w:spacing w:after="0"/>
        <w:rPr>
          <w:rFonts w:ascii="Sassoon Infant Std" w:hAnsi="Sassoon Infant Std"/>
        </w:rPr>
      </w:pPr>
      <w:r w:rsidRPr="00AA4284">
        <w:rPr>
          <w:rFonts w:ascii="Sassoon Infant Std" w:hAnsi="Sassoon Infant Std"/>
        </w:rPr>
        <w:t>Please refer to the school’s ‘Complaints’ policy.</w:t>
      </w:r>
    </w:p>
    <w:p w14:paraId="0E0E25CD" w14:textId="77777777" w:rsidR="00815C31" w:rsidRDefault="00815C31" w:rsidP="00AA4284">
      <w:pPr>
        <w:spacing w:after="0"/>
        <w:rPr>
          <w:rFonts w:ascii="Sassoon Infant Std" w:hAnsi="Sassoon Infant Std"/>
        </w:rPr>
      </w:pPr>
    </w:p>
    <w:p w14:paraId="0E0E25CE" w14:textId="77777777" w:rsidR="00815C31" w:rsidRDefault="00815C31" w:rsidP="00AA4284">
      <w:pPr>
        <w:spacing w:after="0"/>
        <w:rPr>
          <w:rFonts w:ascii="Sassoon Infant Std" w:hAnsi="Sassoon Infant Std"/>
        </w:rPr>
      </w:pPr>
    </w:p>
    <w:p w14:paraId="0E0E25CF" w14:textId="77777777" w:rsidR="00AA4284" w:rsidRPr="00AA4284" w:rsidRDefault="00AA4284" w:rsidP="00AA4284">
      <w:pPr>
        <w:spacing w:after="0"/>
        <w:rPr>
          <w:rFonts w:ascii="Sassoon Infant Std" w:eastAsiaTheme="majorEastAsia" w:hAnsi="Sassoon Infant Std" w:cstheme="majorBidi"/>
          <w:b/>
          <w:bCs/>
          <w:smallCaps/>
          <w:sz w:val="24"/>
          <w:szCs w:val="36"/>
        </w:rPr>
      </w:pPr>
      <w:r w:rsidRPr="00AA4284">
        <w:rPr>
          <w:rFonts w:ascii="Sassoon Infant Std" w:eastAsiaTheme="majorEastAsia" w:hAnsi="Sassoon Infant Std" w:cstheme="majorBidi"/>
          <w:b/>
          <w:bCs/>
          <w:smallCaps/>
          <w:sz w:val="24"/>
          <w:szCs w:val="36"/>
        </w:rPr>
        <w:t>Transitions</w:t>
      </w:r>
    </w:p>
    <w:p w14:paraId="0E0E25D0" w14:textId="77777777" w:rsidR="00AA4284" w:rsidRPr="00AA4284" w:rsidRDefault="00AA4284" w:rsidP="00AA4284">
      <w:pPr>
        <w:spacing w:after="0"/>
        <w:rPr>
          <w:rFonts w:ascii="Sassoon Infant Std" w:hAnsi="Sassoon Infant Std"/>
        </w:rPr>
      </w:pPr>
    </w:p>
    <w:p w14:paraId="0E0E25D1" w14:textId="77777777" w:rsidR="00AA4284" w:rsidRDefault="00AA4284" w:rsidP="00AA4284">
      <w:pPr>
        <w:spacing w:after="0"/>
        <w:rPr>
          <w:rFonts w:ascii="Sassoon Infant Std" w:hAnsi="Sassoon Infant Std"/>
        </w:rPr>
      </w:pPr>
      <w:r w:rsidRPr="00AA4284">
        <w:rPr>
          <w:rFonts w:ascii="Sassoon Infant Std" w:hAnsi="Sassoon Infant Std"/>
        </w:rPr>
        <w:t xml:space="preserve">At </w:t>
      </w:r>
      <w:r>
        <w:rPr>
          <w:rFonts w:ascii="Sassoon Infant Std" w:hAnsi="Sassoon Infant Std"/>
        </w:rPr>
        <w:t>North Wootton,</w:t>
      </w:r>
      <w:r w:rsidRPr="00AA4284">
        <w:rPr>
          <w:rFonts w:ascii="Sassoon Infant Std" w:hAnsi="Sassoon Infant Std"/>
        </w:rPr>
        <w:t xml:space="preserve"> we recognise that starting </w:t>
      </w:r>
      <w:r>
        <w:rPr>
          <w:rFonts w:ascii="Sassoon Infant Std" w:hAnsi="Sassoon Infant Std"/>
        </w:rPr>
        <w:t>school</w:t>
      </w:r>
      <w:r w:rsidRPr="00AA4284">
        <w:rPr>
          <w:rFonts w:ascii="Sassoon Infant Std" w:hAnsi="Sassoon Infant Std"/>
        </w:rPr>
        <w:t xml:space="preserve"> has the potential to be a stressful time for both children and parents. To this end</w:t>
      </w:r>
      <w:r>
        <w:rPr>
          <w:rFonts w:ascii="Sassoon Infant Std" w:hAnsi="Sassoon Infant Std"/>
        </w:rPr>
        <w:t>,</w:t>
      </w:r>
      <w:r w:rsidRPr="00AA4284">
        <w:rPr>
          <w:rFonts w:ascii="Sassoon Infant Std" w:hAnsi="Sassoon Infant Std"/>
        </w:rPr>
        <w:t xml:space="preserve"> we have established a strong procedure for transitions to ensure that our children and parents are as confident and secure as they can be when facing the challenges of </w:t>
      </w:r>
      <w:r>
        <w:rPr>
          <w:rFonts w:ascii="Sassoon Infant Std" w:hAnsi="Sassoon Infant Std"/>
        </w:rPr>
        <w:t xml:space="preserve">entering Reception. </w:t>
      </w:r>
    </w:p>
    <w:p w14:paraId="0E0E25D2" w14:textId="77777777" w:rsidR="00CB5D0A" w:rsidRDefault="00CB5D0A" w:rsidP="00AA4284">
      <w:pPr>
        <w:spacing w:after="0"/>
        <w:rPr>
          <w:rFonts w:ascii="Sassoon Infant Std" w:hAnsi="Sassoon Infant Std"/>
        </w:rPr>
      </w:pPr>
    </w:p>
    <w:p w14:paraId="0E0E2615" w14:textId="0B147A48" w:rsidR="00AA4284" w:rsidRPr="00CB5D0A" w:rsidRDefault="00EB09C1" w:rsidP="00AA4284">
      <w:pPr>
        <w:spacing w:after="0"/>
        <w:rPr>
          <w:rFonts w:ascii="Sassoon Infant Std" w:hAnsi="Sassoon Infant Std"/>
        </w:rPr>
      </w:pPr>
      <w:r>
        <w:rPr>
          <w:rFonts w:ascii="Sassoon Infant Std" w:hAnsi="Sassoon Infant Std"/>
        </w:rPr>
        <w:t>The</w:t>
      </w:r>
      <w:r w:rsidR="00AA4284" w:rsidRPr="00CB5D0A">
        <w:rPr>
          <w:rFonts w:ascii="Sassoon Infant Std" w:hAnsi="Sassoon Infant Std"/>
        </w:rPr>
        <w:t xml:space="preserve"> majority of children are also in their Nurseries/Pre-schools. This gives children the security of meeting with their teachers in a safe</w:t>
      </w:r>
      <w:r w:rsidR="009D2DA8">
        <w:rPr>
          <w:rFonts w:ascii="Sassoon Infant Std" w:hAnsi="Sassoon Infant Std"/>
        </w:rPr>
        <w:t xml:space="preserve"> and </w:t>
      </w:r>
      <w:r w:rsidR="00AA4284" w:rsidRPr="00CB5D0A">
        <w:rPr>
          <w:rFonts w:ascii="Sassoon Infant Std" w:hAnsi="Sassoon Infant Std"/>
        </w:rPr>
        <w:t>familiar environment</w:t>
      </w:r>
      <w:r w:rsidR="009D2DA8">
        <w:rPr>
          <w:rFonts w:ascii="Sassoon Infant Std" w:hAnsi="Sassoon Infant Std"/>
        </w:rPr>
        <w:t xml:space="preserve">. </w:t>
      </w:r>
      <w:r w:rsidR="00AA4284" w:rsidRPr="00CB5D0A">
        <w:rPr>
          <w:rFonts w:ascii="Sassoon Infant Std" w:hAnsi="Sassoon Infant Std"/>
        </w:rPr>
        <w:t xml:space="preserve">In the Summer Term, reception children have the opportunity to meet with their teachers </w:t>
      </w:r>
      <w:r w:rsidR="00CB5D0A" w:rsidRPr="00CB5D0A">
        <w:rPr>
          <w:rFonts w:ascii="Sassoon Infant Std" w:hAnsi="Sassoon Infant Std"/>
        </w:rPr>
        <w:t>once a week for 3</w:t>
      </w:r>
      <w:r w:rsidR="00AA4284" w:rsidRPr="00CB5D0A">
        <w:rPr>
          <w:rFonts w:ascii="Sassoon Infant Std" w:hAnsi="Sassoon Infant Std"/>
        </w:rPr>
        <w:t xml:space="preserve"> weeks. </w:t>
      </w:r>
    </w:p>
    <w:p w14:paraId="0E0E2616" w14:textId="77777777" w:rsidR="00AA4284" w:rsidRPr="00CB5D0A" w:rsidRDefault="00AA4284" w:rsidP="00AA4284">
      <w:pPr>
        <w:spacing w:after="0"/>
        <w:rPr>
          <w:rFonts w:ascii="Sassoon Infant Std" w:hAnsi="Sassoon Infant Std"/>
        </w:rPr>
      </w:pPr>
    </w:p>
    <w:p w14:paraId="0E0E2617" w14:textId="77777777" w:rsidR="00AA4284" w:rsidRPr="00CB5D0A" w:rsidRDefault="00AA4284" w:rsidP="00AA4284">
      <w:pPr>
        <w:spacing w:after="0"/>
        <w:rPr>
          <w:rFonts w:ascii="Sassoon Infant Std" w:hAnsi="Sassoon Infant Std"/>
        </w:rPr>
      </w:pPr>
      <w:r w:rsidRPr="00CB5D0A">
        <w:rPr>
          <w:rFonts w:ascii="Sassoon Infant Std" w:hAnsi="Sassoon Infant Std"/>
        </w:rPr>
        <w:t>At the beginning of the school year, Reception children are given staggered entry times to ensure that they have the time to feel welcomed and to support them in exploring their new environment.</w:t>
      </w:r>
    </w:p>
    <w:p w14:paraId="0E0E2618" w14:textId="77777777" w:rsidR="00AA4284" w:rsidRPr="00CB5D0A" w:rsidRDefault="00AA4284" w:rsidP="00AA4284">
      <w:pPr>
        <w:spacing w:after="0"/>
        <w:rPr>
          <w:rFonts w:ascii="Sassoon Infant Std" w:hAnsi="Sassoon Infant Std"/>
        </w:rPr>
      </w:pPr>
    </w:p>
    <w:p w14:paraId="30D811D1" w14:textId="77777777" w:rsidR="009D2DA8" w:rsidRDefault="00AA4284" w:rsidP="003652AB">
      <w:pPr>
        <w:spacing w:after="0"/>
        <w:rPr>
          <w:rFonts w:ascii="Sassoon Infant Std" w:hAnsi="Sassoon Infant Std"/>
        </w:rPr>
      </w:pPr>
      <w:r w:rsidRPr="00CB5D0A">
        <w:rPr>
          <w:rFonts w:ascii="Sassoon Infant Std" w:hAnsi="Sassoon Infant Std"/>
        </w:rPr>
        <w:t>At the end of Reception, children have the opportunity to meet with their new teachers in their classrooms for one whole day prior to starting Year one. At the end of each school year, teachers have the opportunity to share their knowledge of each child’s knowledge, understanding and achievements, including end of year assessment data, with their next class teacher to ensure that all teachers have a well-rounded picture of the children prior to the new school year.</w:t>
      </w:r>
    </w:p>
    <w:p w14:paraId="6C46CFDC" w14:textId="77777777" w:rsidR="00750A66" w:rsidRDefault="00750A66" w:rsidP="003652AB">
      <w:pPr>
        <w:spacing w:after="0"/>
        <w:rPr>
          <w:rFonts w:ascii="Sassoon Infant Std" w:eastAsiaTheme="majorEastAsia" w:hAnsi="Sassoon Infant Std" w:cstheme="majorBidi"/>
          <w:b/>
          <w:bCs/>
          <w:smallCaps/>
          <w:sz w:val="24"/>
          <w:szCs w:val="36"/>
        </w:rPr>
      </w:pPr>
    </w:p>
    <w:p w14:paraId="0E0E261B" w14:textId="0AE77381" w:rsidR="003652AB" w:rsidRPr="009D2DA8" w:rsidRDefault="003652AB" w:rsidP="003652AB">
      <w:pPr>
        <w:spacing w:after="0"/>
        <w:rPr>
          <w:rFonts w:ascii="Sassoon Infant Std" w:hAnsi="Sassoon Infant Std"/>
        </w:rPr>
      </w:pPr>
      <w:r w:rsidRPr="003652AB">
        <w:rPr>
          <w:rFonts w:ascii="Sassoon Infant Std" w:eastAsiaTheme="majorEastAsia" w:hAnsi="Sassoon Infant Std" w:cstheme="majorBidi"/>
          <w:b/>
          <w:bCs/>
          <w:smallCaps/>
          <w:sz w:val="24"/>
          <w:szCs w:val="36"/>
        </w:rPr>
        <w:t>Illnesses and Injuries</w:t>
      </w:r>
    </w:p>
    <w:p w14:paraId="0E0E261C" w14:textId="77777777" w:rsidR="003652AB" w:rsidRPr="003652AB" w:rsidRDefault="003652AB" w:rsidP="003652AB">
      <w:pPr>
        <w:spacing w:after="0"/>
        <w:rPr>
          <w:rFonts w:ascii="Sassoon Infant Std" w:hAnsi="Sassoon Infant Std"/>
        </w:rPr>
      </w:pPr>
    </w:p>
    <w:p w14:paraId="0E0E261D" w14:textId="77777777" w:rsidR="003652AB" w:rsidRPr="003652AB" w:rsidRDefault="003652AB" w:rsidP="003652AB">
      <w:pPr>
        <w:spacing w:after="0"/>
        <w:rPr>
          <w:rFonts w:ascii="Sassoon Infant Std" w:hAnsi="Sassoon Infant Std"/>
        </w:rPr>
      </w:pPr>
      <w:r w:rsidRPr="003652AB">
        <w:rPr>
          <w:rFonts w:ascii="Sassoon Infant Std" w:hAnsi="Sassoon Infant Std"/>
        </w:rPr>
        <w:t>Parents and carers are asked not to send their child to school if they are unwell and to inform the school office of their absence.  Parents/carers are asked to inform staff if their child is suffering from a minor ailment so that appropriate care can be given.  Children must not return to school within 48 hours of a bout of sickness or diarrhoea.</w:t>
      </w:r>
    </w:p>
    <w:p w14:paraId="0E0E261E" w14:textId="77777777" w:rsidR="003652AB" w:rsidRPr="003652AB" w:rsidRDefault="003652AB" w:rsidP="003652AB">
      <w:pPr>
        <w:spacing w:after="0"/>
        <w:rPr>
          <w:rFonts w:ascii="Sassoon Infant Std" w:hAnsi="Sassoon Infant Std"/>
        </w:rPr>
      </w:pPr>
    </w:p>
    <w:p w14:paraId="0E0E261F" w14:textId="77777777" w:rsidR="003652AB" w:rsidRPr="003652AB" w:rsidRDefault="003652AB" w:rsidP="003652AB">
      <w:pPr>
        <w:spacing w:after="0"/>
        <w:rPr>
          <w:rFonts w:ascii="Sassoon Infant Std" w:hAnsi="Sassoon Infant Std"/>
        </w:rPr>
      </w:pPr>
      <w:r w:rsidRPr="003652AB">
        <w:rPr>
          <w:rFonts w:ascii="Sassoon Infant Std" w:hAnsi="Sassoon Infant Std"/>
        </w:rPr>
        <w:t>If a child becomes unwell whilst at school, a member of staff will:</w:t>
      </w:r>
    </w:p>
    <w:p w14:paraId="0E0E2620" w14:textId="77777777" w:rsidR="003652AB" w:rsidRPr="003652AB" w:rsidRDefault="003652AB" w:rsidP="003652AB">
      <w:pPr>
        <w:spacing w:after="0"/>
        <w:rPr>
          <w:rFonts w:ascii="Sassoon Infant Std" w:hAnsi="Sassoon Infant Std"/>
        </w:rPr>
      </w:pPr>
    </w:p>
    <w:p w14:paraId="0E0E2621" w14:textId="77777777" w:rsidR="003652AB" w:rsidRPr="003652AB" w:rsidRDefault="003652AB" w:rsidP="003652AB">
      <w:pPr>
        <w:spacing w:after="0"/>
        <w:rPr>
          <w:rFonts w:ascii="Sassoon Infant Std" w:hAnsi="Sassoon Infant Std"/>
        </w:rPr>
      </w:pPr>
      <w:r w:rsidRPr="003652AB">
        <w:rPr>
          <w:rFonts w:ascii="Sassoon Infant Std" w:hAnsi="Sassoon Infant Std"/>
        </w:rPr>
        <w:t>•</w:t>
      </w:r>
      <w:r w:rsidRPr="003652AB">
        <w:rPr>
          <w:rFonts w:ascii="Sassoon Infant Std" w:hAnsi="Sassoon Infant Std"/>
        </w:rPr>
        <w:tab/>
        <w:t>phone the parents/carers, explain that their child is unwell, explain the symptoms noted and ask them to collect their child.</w:t>
      </w:r>
    </w:p>
    <w:p w14:paraId="0E0E2622" w14:textId="77777777" w:rsidR="003652AB" w:rsidRPr="003652AB" w:rsidRDefault="003652AB" w:rsidP="003652AB">
      <w:pPr>
        <w:spacing w:after="0"/>
        <w:rPr>
          <w:rFonts w:ascii="Sassoon Infant Std" w:hAnsi="Sassoon Infant Std"/>
        </w:rPr>
      </w:pPr>
      <w:r w:rsidRPr="003652AB">
        <w:rPr>
          <w:rFonts w:ascii="Sassoon Infant Std" w:hAnsi="Sassoon Infant Std"/>
        </w:rPr>
        <w:lastRenderedPageBreak/>
        <w:t>•</w:t>
      </w:r>
      <w:r w:rsidRPr="003652AB">
        <w:rPr>
          <w:rFonts w:ascii="Sassoon Infant Std" w:hAnsi="Sassoon Infant Std"/>
        </w:rPr>
        <w:tab/>
        <w:t>sit with the child in a quiet place away from other children, if possible, until the parents arrive.</w:t>
      </w:r>
    </w:p>
    <w:p w14:paraId="0E0E2623" w14:textId="77777777" w:rsidR="003652AB" w:rsidRPr="003652AB" w:rsidRDefault="003652AB" w:rsidP="003652AB">
      <w:pPr>
        <w:spacing w:after="0"/>
        <w:rPr>
          <w:rFonts w:ascii="Sassoon Infant Std" w:hAnsi="Sassoon Infant Std"/>
        </w:rPr>
      </w:pPr>
      <w:r w:rsidRPr="003652AB">
        <w:rPr>
          <w:rFonts w:ascii="Sassoon Infant Std" w:hAnsi="Sassoon Infant Std"/>
        </w:rPr>
        <w:t>•</w:t>
      </w:r>
      <w:r w:rsidRPr="003652AB">
        <w:rPr>
          <w:rFonts w:ascii="Sassoon Infant Std" w:hAnsi="Sassoon Infant Std"/>
        </w:rPr>
        <w:tab/>
        <w:t>if the child has had sickness or diarrhoea, explain the policy of at least a 48 hour clearance of either symptom before the child may return.</w:t>
      </w:r>
    </w:p>
    <w:p w14:paraId="0E0E2624" w14:textId="77777777" w:rsidR="003652AB" w:rsidRPr="003652AB" w:rsidRDefault="003652AB" w:rsidP="003652AB">
      <w:pPr>
        <w:spacing w:after="0"/>
        <w:rPr>
          <w:rFonts w:ascii="Sassoon Infant Std" w:hAnsi="Sassoon Infant Std"/>
        </w:rPr>
      </w:pPr>
    </w:p>
    <w:p w14:paraId="0E0E2625" w14:textId="77777777" w:rsidR="003652AB" w:rsidRPr="003652AB" w:rsidRDefault="003652AB" w:rsidP="003652AB">
      <w:pPr>
        <w:spacing w:after="0"/>
        <w:rPr>
          <w:rFonts w:ascii="Sassoon Infant Std" w:hAnsi="Sassoon Infant Std"/>
        </w:rPr>
      </w:pPr>
      <w:r w:rsidRPr="003652AB">
        <w:rPr>
          <w:rFonts w:ascii="Sassoon Infant Std" w:hAnsi="Sassoon Infant Std"/>
        </w:rPr>
        <w:t xml:space="preserve">Advice relating to notifiable diseases is displayed in the school office.  </w:t>
      </w:r>
    </w:p>
    <w:p w14:paraId="0E0E2626" w14:textId="77777777" w:rsidR="003652AB" w:rsidRPr="003652AB" w:rsidRDefault="003652AB" w:rsidP="003652AB">
      <w:pPr>
        <w:spacing w:after="0"/>
        <w:rPr>
          <w:rFonts w:ascii="Sassoon Infant Std" w:hAnsi="Sassoon Infant Std"/>
        </w:rPr>
      </w:pPr>
    </w:p>
    <w:p w14:paraId="0E0E2627" w14:textId="77777777" w:rsidR="003652AB" w:rsidRPr="003652AB" w:rsidRDefault="003652AB" w:rsidP="003652AB">
      <w:pPr>
        <w:spacing w:after="0"/>
        <w:rPr>
          <w:rFonts w:ascii="Sassoon Infant Std" w:hAnsi="Sassoon Infant Std"/>
        </w:rPr>
      </w:pPr>
      <w:r w:rsidRPr="003652AB">
        <w:rPr>
          <w:rFonts w:ascii="Sassoon Infant Std" w:hAnsi="Sassoon Infant Std"/>
        </w:rPr>
        <w:t>In the case of an injury, appropriate first aid will be administered by a qualified first aider. A first aid kit is kept in the Reception area and its contents are in accordance with advice from the Health and Safety Executive and the Community Health Physician.  First aid cover is provided at lunchtimes.  All accidents are recorded in one of the school’s accident books and signed by the member of staff who dealt with the incident. The staff member dealing with the incident is responsible for completing an accident slip and this is sent home with the child at the end of the day.  Parents/carers may be contacted by telephone to inform them of an injury if deemed necessary.</w:t>
      </w:r>
    </w:p>
    <w:p w14:paraId="0E0E2628" w14:textId="77777777" w:rsidR="003652AB" w:rsidRPr="003652AB" w:rsidRDefault="003652AB" w:rsidP="003652AB">
      <w:pPr>
        <w:spacing w:after="0"/>
        <w:rPr>
          <w:rFonts w:ascii="Sassoon Infant Std" w:hAnsi="Sassoon Infant Std"/>
        </w:rPr>
      </w:pPr>
    </w:p>
    <w:p w14:paraId="0E0E2629" w14:textId="77777777" w:rsidR="003652AB" w:rsidRPr="003652AB" w:rsidRDefault="003652AB" w:rsidP="003652AB">
      <w:pPr>
        <w:spacing w:after="0"/>
        <w:rPr>
          <w:rFonts w:ascii="Sassoon Infant Std" w:hAnsi="Sassoon Infant Std"/>
        </w:rPr>
      </w:pPr>
      <w:r w:rsidRPr="003652AB">
        <w:rPr>
          <w:rFonts w:ascii="Sassoon Infant Std" w:hAnsi="Sassoon Infant Std"/>
        </w:rPr>
        <w:t>We ask for written parental consent to seek any necessary emergency medical advice or treatment in the future when the children are admitted to school.  In the case of a more serious accident to a child, the practitioner/school will contact the parent/guardian to agree a course of action if time permits.  If the parent/guardian cannot be contacted the practitioner/school will seek appropriate medical attention or treatment for the child. The child should not be given anything to eat or drink.  If a child or adult needs to be transported to hospital, every effort should be made to use a car with fully comprehensive insurance including business use.  Two adults must accompany the child, and one adult must accompany a member of staff.  Should an ambulance be required, one adult must accompany the child or adult.  The child’s registration form must be taken to the hospital with the child.</w:t>
      </w:r>
    </w:p>
    <w:p w14:paraId="0E0E262A" w14:textId="77777777" w:rsidR="003652AB" w:rsidRPr="003652AB" w:rsidRDefault="003652AB" w:rsidP="003652AB">
      <w:pPr>
        <w:spacing w:after="0"/>
        <w:rPr>
          <w:rFonts w:ascii="Sassoon Infant Std" w:hAnsi="Sassoon Infant Std"/>
        </w:rPr>
      </w:pPr>
    </w:p>
    <w:p w14:paraId="0E0E262B" w14:textId="77777777" w:rsidR="003652AB" w:rsidRPr="003652AB" w:rsidRDefault="003652AB" w:rsidP="003652AB">
      <w:pPr>
        <w:spacing w:after="0"/>
        <w:rPr>
          <w:rFonts w:ascii="Sassoon Infant Std" w:eastAsiaTheme="majorEastAsia" w:hAnsi="Sassoon Infant Std" w:cstheme="majorBidi"/>
          <w:b/>
          <w:bCs/>
          <w:smallCaps/>
          <w:sz w:val="24"/>
          <w:szCs w:val="36"/>
        </w:rPr>
      </w:pPr>
      <w:r w:rsidRPr="003652AB">
        <w:rPr>
          <w:rFonts w:ascii="Sassoon Infant Std" w:eastAsiaTheme="majorEastAsia" w:hAnsi="Sassoon Infant Std" w:cstheme="majorBidi"/>
          <w:b/>
          <w:bCs/>
          <w:smallCaps/>
          <w:sz w:val="24"/>
          <w:szCs w:val="36"/>
        </w:rPr>
        <w:t>Medicines</w:t>
      </w:r>
    </w:p>
    <w:p w14:paraId="0E0E262C" w14:textId="77777777" w:rsidR="003652AB" w:rsidRPr="003652AB" w:rsidRDefault="003652AB" w:rsidP="003652AB">
      <w:pPr>
        <w:spacing w:after="0"/>
        <w:rPr>
          <w:rFonts w:ascii="Sassoon Infant Std" w:hAnsi="Sassoon Infant Std"/>
        </w:rPr>
      </w:pPr>
    </w:p>
    <w:p w14:paraId="0E0E262D" w14:textId="77777777" w:rsidR="003652AB" w:rsidRPr="003652AB" w:rsidRDefault="003652AB" w:rsidP="003652AB">
      <w:pPr>
        <w:spacing w:after="0"/>
        <w:rPr>
          <w:rFonts w:ascii="Sassoon Infant Std" w:hAnsi="Sassoon Infant Std"/>
        </w:rPr>
      </w:pPr>
      <w:r w:rsidRPr="003652AB">
        <w:rPr>
          <w:rFonts w:ascii="Sassoon Infant Std" w:hAnsi="Sassoon Infant Std"/>
        </w:rPr>
        <w:t>Only drugs/medicines prescribed by a registered Medical Practitioner will be administered to children.  Parents should complete and hand in a Medication Consent Form, along with medicine, to a member of staff.  Drugs/medicines must only be administered to the child for whom they are prescribed and all drugs/medicines must be kept in the original container stating whom they are prescribed for and dosage information. Unwanted or unused medicines must be returned to the parent for disposal.  A record of the drugs given should be made indicating the time, dosage and signed by the person administering the dose.  The child’s parent should sign this each day that medicine is given.</w:t>
      </w:r>
    </w:p>
    <w:p w14:paraId="0E0E262E" w14:textId="77777777" w:rsidR="003652AB" w:rsidRPr="003652AB" w:rsidRDefault="003652AB" w:rsidP="003652AB">
      <w:pPr>
        <w:spacing w:after="0"/>
        <w:rPr>
          <w:rFonts w:ascii="Sassoon Infant Std" w:hAnsi="Sassoon Infant Std"/>
        </w:rPr>
      </w:pPr>
    </w:p>
    <w:p w14:paraId="0E0E262F" w14:textId="77777777" w:rsidR="003652AB" w:rsidRDefault="003652AB" w:rsidP="003652AB">
      <w:pPr>
        <w:spacing w:after="0"/>
        <w:rPr>
          <w:rFonts w:ascii="Sassoon Infant Std" w:hAnsi="Sassoon Infant Std"/>
        </w:rPr>
      </w:pPr>
      <w:r w:rsidRPr="003652AB">
        <w:rPr>
          <w:rFonts w:ascii="Sassoon Infant Std" w:hAnsi="Sassoon Infant Std"/>
        </w:rPr>
        <w:t>Training for prescribed medication that is invasive i.e. EPIPENS etc is available via the school nurse.  If an individual child requires a care plan, this will be drawn up in partnership with parents and the school nurse.</w:t>
      </w:r>
    </w:p>
    <w:p w14:paraId="0E0E2630" w14:textId="77777777" w:rsidR="003652AB" w:rsidRDefault="003652AB" w:rsidP="003652AB">
      <w:pPr>
        <w:spacing w:after="0"/>
        <w:rPr>
          <w:rFonts w:ascii="Sassoon Infant Std" w:hAnsi="Sassoon Infant Std"/>
        </w:rPr>
      </w:pPr>
    </w:p>
    <w:p w14:paraId="0E0E2631" w14:textId="7B5472C6" w:rsidR="00815C31" w:rsidRPr="00815C31" w:rsidRDefault="00815C31" w:rsidP="003652AB">
      <w:pPr>
        <w:spacing w:after="0"/>
        <w:rPr>
          <w:rFonts w:ascii="Sassoon Infant Std" w:eastAsiaTheme="majorEastAsia" w:hAnsi="Sassoon Infant Std" w:cstheme="majorBidi"/>
          <w:bCs/>
          <w:smallCaps/>
          <w:sz w:val="24"/>
          <w:szCs w:val="36"/>
        </w:rPr>
      </w:pPr>
      <w:r>
        <w:rPr>
          <w:rFonts w:ascii="Sassoon Infant Std" w:eastAsiaTheme="majorEastAsia" w:hAnsi="Sassoon Infant Std" w:cstheme="majorBidi"/>
          <w:b/>
          <w:bCs/>
          <w:smallCaps/>
          <w:sz w:val="24"/>
          <w:szCs w:val="36"/>
        </w:rPr>
        <w:t xml:space="preserve">Updated: </w:t>
      </w:r>
      <w:r w:rsidR="00F17BCE">
        <w:rPr>
          <w:rFonts w:ascii="Sassoon Infant Std" w:eastAsiaTheme="majorEastAsia" w:hAnsi="Sassoon Infant Std" w:cstheme="majorBidi"/>
          <w:bCs/>
          <w:smallCaps/>
          <w:sz w:val="24"/>
          <w:szCs w:val="36"/>
        </w:rPr>
        <w:t>31</w:t>
      </w:r>
      <w:r w:rsidR="00F17BCE" w:rsidRPr="00F17BCE">
        <w:rPr>
          <w:rFonts w:ascii="Sassoon Infant Std" w:eastAsiaTheme="majorEastAsia" w:hAnsi="Sassoon Infant Std" w:cstheme="majorBidi"/>
          <w:bCs/>
          <w:smallCaps/>
          <w:sz w:val="24"/>
          <w:szCs w:val="36"/>
          <w:vertAlign w:val="superscript"/>
        </w:rPr>
        <w:t>st</w:t>
      </w:r>
      <w:r w:rsidR="00F17BCE">
        <w:rPr>
          <w:rFonts w:ascii="Sassoon Infant Std" w:eastAsiaTheme="majorEastAsia" w:hAnsi="Sassoon Infant Std" w:cstheme="majorBidi"/>
          <w:bCs/>
          <w:smallCaps/>
          <w:sz w:val="24"/>
          <w:szCs w:val="36"/>
        </w:rPr>
        <w:t xml:space="preserve"> August 2025</w:t>
      </w:r>
    </w:p>
    <w:p w14:paraId="0E0E2632" w14:textId="07788BCC" w:rsidR="003652AB" w:rsidRDefault="00815C31" w:rsidP="003652AB">
      <w:pPr>
        <w:spacing w:after="0"/>
        <w:rPr>
          <w:rFonts w:ascii="Sassoon Infant Std" w:hAnsi="Sassoon Infant Std"/>
        </w:rPr>
      </w:pPr>
      <w:r>
        <w:rPr>
          <w:rFonts w:ascii="Sassoon Infant Std" w:eastAsiaTheme="majorEastAsia" w:hAnsi="Sassoon Infant Std" w:cstheme="majorBidi"/>
          <w:b/>
          <w:bCs/>
          <w:smallCaps/>
          <w:sz w:val="24"/>
          <w:szCs w:val="36"/>
        </w:rPr>
        <w:t xml:space="preserve">Review: </w:t>
      </w:r>
      <w:r w:rsidR="009C732F">
        <w:rPr>
          <w:rFonts w:ascii="Sassoon Infant Std" w:eastAsiaTheme="majorEastAsia" w:hAnsi="Sassoon Infant Std" w:cstheme="majorBidi"/>
          <w:bCs/>
          <w:smallCaps/>
          <w:sz w:val="24"/>
          <w:szCs w:val="36"/>
        </w:rPr>
        <w:t>August 202</w:t>
      </w:r>
      <w:r w:rsidR="00F17BCE">
        <w:rPr>
          <w:rFonts w:ascii="Sassoon Infant Std" w:eastAsiaTheme="majorEastAsia" w:hAnsi="Sassoon Infant Std" w:cstheme="majorBidi"/>
          <w:bCs/>
          <w:smallCaps/>
          <w:sz w:val="24"/>
          <w:szCs w:val="36"/>
        </w:rPr>
        <w:t>6</w:t>
      </w:r>
    </w:p>
    <w:p w14:paraId="0E0E2633" w14:textId="53DD0850" w:rsidR="003652AB" w:rsidRPr="00AA4284" w:rsidRDefault="003652AB" w:rsidP="003652AB">
      <w:pPr>
        <w:spacing w:after="0"/>
        <w:rPr>
          <w:rFonts w:ascii="Sassoon Infant Std" w:hAnsi="Sassoon Infant Std"/>
        </w:rPr>
      </w:pPr>
      <w:r w:rsidRPr="003652AB">
        <w:rPr>
          <w:rFonts w:ascii="Sassoon Infant Std" w:eastAsiaTheme="majorEastAsia" w:hAnsi="Sassoon Infant Std" w:cstheme="majorBidi"/>
          <w:b/>
          <w:bCs/>
          <w:smallCaps/>
          <w:sz w:val="24"/>
          <w:szCs w:val="36"/>
        </w:rPr>
        <w:t>By:</w:t>
      </w:r>
      <w:r>
        <w:rPr>
          <w:rFonts w:ascii="Sassoon Infant Std" w:hAnsi="Sassoon Infant Std"/>
        </w:rPr>
        <w:t xml:space="preserve"> Emma </w:t>
      </w:r>
      <w:r w:rsidR="009C732F">
        <w:rPr>
          <w:rFonts w:ascii="Sassoon Infant Std" w:hAnsi="Sassoon Infant Std"/>
        </w:rPr>
        <w:t>Harley-</w:t>
      </w:r>
      <w:r>
        <w:rPr>
          <w:rFonts w:ascii="Sassoon Infant Std" w:hAnsi="Sassoon Infant Std"/>
        </w:rPr>
        <w:t>Bond</w:t>
      </w:r>
      <w:r w:rsidR="00815C31">
        <w:rPr>
          <w:rFonts w:ascii="Sassoon Infant Std" w:hAnsi="Sassoon Infant Std"/>
        </w:rPr>
        <w:t xml:space="preserve"> (EYFS Leader)</w:t>
      </w:r>
    </w:p>
    <w:sectPr w:rsidR="003652AB" w:rsidRPr="00AA4284" w:rsidSect="00CB5D0A">
      <w:footerReference w:type="default" r:id="rId11"/>
      <w:pgSz w:w="12240" w:h="15840"/>
      <w:pgMar w:top="1440" w:right="1440" w:bottom="1135"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1CF7" w14:textId="77777777" w:rsidR="00BB7810" w:rsidRDefault="00BB7810" w:rsidP="00855982">
      <w:pPr>
        <w:spacing w:after="0" w:line="240" w:lineRule="auto"/>
      </w:pPr>
      <w:r>
        <w:separator/>
      </w:r>
    </w:p>
  </w:endnote>
  <w:endnote w:type="continuationSeparator" w:id="0">
    <w:p w14:paraId="30E0B757" w14:textId="77777777" w:rsidR="00BB7810" w:rsidRDefault="00BB781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ssoonPrimaryInfant">
    <w:altName w:val="Times New Roman"/>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9961"/>
      <w:docPartObj>
        <w:docPartGallery w:val="Page Numbers (Bottom of Page)"/>
        <w:docPartUnique/>
      </w:docPartObj>
    </w:sdtPr>
    <w:sdtEndPr>
      <w:rPr>
        <w:noProof/>
      </w:rPr>
    </w:sdtEndPr>
    <w:sdtContent>
      <w:p w14:paraId="0E0E2638" w14:textId="77777777" w:rsidR="00855982" w:rsidRDefault="00855982">
        <w:pPr>
          <w:pStyle w:val="Footer"/>
        </w:pPr>
        <w:r>
          <w:fldChar w:fldCharType="begin"/>
        </w:r>
        <w:r>
          <w:instrText xml:space="preserve"> PAGE   \* MERGEFORMAT </w:instrText>
        </w:r>
        <w:r>
          <w:fldChar w:fldCharType="separate"/>
        </w:r>
        <w:r w:rsidR="00CB5D0A">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81D5" w14:textId="77777777" w:rsidR="00BB7810" w:rsidRDefault="00BB7810" w:rsidP="00855982">
      <w:pPr>
        <w:spacing w:after="0" w:line="240" w:lineRule="auto"/>
      </w:pPr>
      <w:r>
        <w:separator/>
      </w:r>
    </w:p>
  </w:footnote>
  <w:footnote w:type="continuationSeparator" w:id="0">
    <w:p w14:paraId="1D9C163A" w14:textId="77777777" w:rsidR="00BB7810" w:rsidRDefault="00BB7810"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03C"/>
    <w:multiLevelType w:val="hybridMultilevel"/>
    <w:tmpl w:val="BE380C82"/>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8D3564"/>
    <w:multiLevelType w:val="hybridMultilevel"/>
    <w:tmpl w:val="E2402FE4"/>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AAA480A"/>
    <w:multiLevelType w:val="hybridMultilevel"/>
    <w:tmpl w:val="3AC6213E"/>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CB13AC"/>
    <w:multiLevelType w:val="hybridMultilevel"/>
    <w:tmpl w:val="C15A4642"/>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6BA0C45"/>
    <w:multiLevelType w:val="hybridMultilevel"/>
    <w:tmpl w:val="60CE4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891EC2"/>
    <w:multiLevelType w:val="hybridMultilevel"/>
    <w:tmpl w:val="5B18156A"/>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5994AFA"/>
    <w:multiLevelType w:val="hybridMultilevel"/>
    <w:tmpl w:val="29E0DA8A"/>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874206"/>
    <w:multiLevelType w:val="hybridMultilevel"/>
    <w:tmpl w:val="23FE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5351D2"/>
    <w:multiLevelType w:val="hybridMultilevel"/>
    <w:tmpl w:val="96223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EA0A69"/>
    <w:multiLevelType w:val="hybridMultilevel"/>
    <w:tmpl w:val="00728338"/>
    <w:lvl w:ilvl="0" w:tplc="0D141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47AD6"/>
    <w:multiLevelType w:val="hybridMultilevel"/>
    <w:tmpl w:val="C9DA6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4277D"/>
    <w:multiLevelType w:val="hybridMultilevel"/>
    <w:tmpl w:val="7532A310"/>
    <w:lvl w:ilvl="0" w:tplc="066CBF10">
      <w:start w:val="2020"/>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340350">
    <w:abstractNumId w:val="18"/>
  </w:num>
  <w:num w:numId="2" w16cid:durableId="470829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984905">
    <w:abstractNumId w:val="18"/>
  </w:num>
  <w:num w:numId="4" w16cid:durableId="1333096422">
    <w:abstractNumId w:val="18"/>
  </w:num>
  <w:num w:numId="5" w16cid:durableId="1324578466">
    <w:abstractNumId w:val="18"/>
  </w:num>
  <w:num w:numId="6" w16cid:durableId="1119109120">
    <w:abstractNumId w:val="18"/>
  </w:num>
  <w:num w:numId="7" w16cid:durableId="150948007">
    <w:abstractNumId w:val="18"/>
  </w:num>
  <w:num w:numId="8" w16cid:durableId="1902212037">
    <w:abstractNumId w:val="18"/>
  </w:num>
  <w:num w:numId="9" w16cid:durableId="792594945">
    <w:abstractNumId w:val="18"/>
  </w:num>
  <w:num w:numId="10" w16cid:durableId="1713731489">
    <w:abstractNumId w:val="18"/>
  </w:num>
  <w:num w:numId="11" w16cid:durableId="1647592010">
    <w:abstractNumId w:val="18"/>
  </w:num>
  <w:num w:numId="12" w16cid:durableId="1643343956">
    <w:abstractNumId w:val="18"/>
  </w:num>
  <w:num w:numId="13" w16cid:durableId="190388715">
    <w:abstractNumId w:val="12"/>
  </w:num>
  <w:num w:numId="14" w16cid:durableId="2119451375">
    <w:abstractNumId w:val="24"/>
  </w:num>
  <w:num w:numId="15" w16cid:durableId="1728382697">
    <w:abstractNumId w:val="13"/>
  </w:num>
  <w:num w:numId="16" w16cid:durableId="2072145235">
    <w:abstractNumId w:val="15"/>
  </w:num>
  <w:num w:numId="17" w16cid:durableId="1530144880">
    <w:abstractNumId w:val="9"/>
  </w:num>
  <w:num w:numId="18" w16cid:durableId="843982577">
    <w:abstractNumId w:val="7"/>
  </w:num>
  <w:num w:numId="19" w16cid:durableId="845828680">
    <w:abstractNumId w:val="6"/>
  </w:num>
  <w:num w:numId="20" w16cid:durableId="693194931">
    <w:abstractNumId w:val="5"/>
  </w:num>
  <w:num w:numId="21" w16cid:durableId="561017897">
    <w:abstractNumId w:val="4"/>
  </w:num>
  <w:num w:numId="22" w16cid:durableId="1264991502">
    <w:abstractNumId w:val="8"/>
  </w:num>
  <w:num w:numId="23" w16cid:durableId="923297943">
    <w:abstractNumId w:val="3"/>
  </w:num>
  <w:num w:numId="24" w16cid:durableId="2138067602">
    <w:abstractNumId w:val="2"/>
  </w:num>
  <w:num w:numId="25" w16cid:durableId="2036076157">
    <w:abstractNumId w:val="1"/>
  </w:num>
  <w:num w:numId="26" w16cid:durableId="474563570">
    <w:abstractNumId w:val="0"/>
  </w:num>
  <w:num w:numId="27" w16cid:durableId="1127895149">
    <w:abstractNumId w:val="16"/>
  </w:num>
  <w:num w:numId="28" w16cid:durableId="702098472">
    <w:abstractNumId w:val="19"/>
  </w:num>
  <w:num w:numId="29" w16cid:durableId="1593246122">
    <w:abstractNumId w:val="22"/>
  </w:num>
  <w:num w:numId="30" w16cid:durableId="910820227">
    <w:abstractNumId w:val="17"/>
  </w:num>
  <w:num w:numId="31" w16cid:durableId="219750597">
    <w:abstractNumId w:val="11"/>
  </w:num>
  <w:num w:numId="32" w16cid:durableId="1656255692">
    <w:abstractNumId w:val="21"/>
  </w:num>
  <w:num w:numId="33" w16cid:durableId="698553244">
    <w:abstractNumId w:val="20"/>
  </w:num>
  <w:num w:numId="34" w16cid:durableId="610934756">
    <w:abstractNumId w:val="25"/>
  </w:num>
  <w:num w:numId="35" w16cid:durableId="1857116596">
    <w:abstractNumId w:val="28"/>
  </w:num>
  <w:num w:numId="36" w16cid:durableId="778109033">
    <w:abstractNumId w:val="26"/>
  </w:num>
  <w:num w:numId="37" w16cid:durableId="716275218">
    <w:abstractNumId w:val="14"/>
  </w:num>
  <w:num w:numId="38" w16cid:durableId="1798864640">
    <w:abstractNumId w:val="23"/>
  </w:num>
  <w:num w:numId="39" w16cid:durableId="744642586">
    <w:abstractNumId w:val="10"/>
  </w:num>
  <w:num w:numId="40" w16cid:durableId="234096933">
    <w:abstractNumId w:val="27"/>
  </w:num>
  <w:num w:numId="41" w16cid:durableId="19925603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1E"/>
    <w:rsid w:val="00013A07"/>
    <w:rsid w:val="000678B2"/>
    <w:rsid w:val="000C6DBD"/>
    <w:rsid w:val="00100D90"/>
    <w:rsid w:val="00106238"/>
    <w:rsid w:val="001115A2"/>
    <w:rsid w:val="00150DDD"/>
    <w:rsid w:val="001B5E70"/>
    <w:rsid w:val="001D23B4"/>
    <w:rsid w:val="001D4362"/>
    <w:rsid w:val="001F4767"/>
    <w:rsid w:val="0025230A"/>
    <w:rsid w:val="00272A6F"/>
    <w:rsid w:val="002D29C1"/>
    <w:rsid w:val="002D51A1"/>
    <w:rsid w:val="00303A40"/>
    <w:rsid w:val="0030763D"/>
    <w:rsid w:val="00321E32"/>
    <w:rsid w:val="003652AB"/>
    <w:rsid w:val="00373321"/>
    <w:rsid w:val="003B28E6"/>
    <w:rsid w:val="003C2A68"/>
    <w:rsid w:val="00424CCB"/>
    <w:rsid w:val="004A7D7B"/>
    <w:rsid w:val="00527868"/>
    <w:rsid w:val="0054063B"/>
    <w:rsid w:val="005D6B09"/>
    <w:rsid w:val="00617111"/>
    <w:rsid w:val="00624217"/>
    <w:rsid w:val="00652CD6"/>
    <w:rsid w:val="006929DF"/>
    <w:rsid w:val="00695759"/>
    <w:rsid w:val="006B60BD"/>
    <w:rsid w:val="006B6695"/>
    <w:rsid w:val="006B74B4"/>
    <w:rsid w:val="006C1C95"/>
    <w:rsid w:val="00704D20"/>
    <w:rsid w:val="00714A95"/>
    <w:rsid w:val="00721B21"/>
    <w:rsid w:val="00750A66"/>
    <w:rsid w:val="007833A7"/>
    <w:rsid w:val="007B44E2"/>
    <w:rsid w:val="007D5A1B"/>
    <w:rsid w:val="00815C31"/>
    <w:rsid w:val="00855982"/>
    <w:rsid w:val="00966CE9"/>
    <w:rsid w:val="0098210B"/>
    <w:rsid w:val="009B7CBB"/>
    <w:rsid w:val="009C732F"/>
    <w:rsid w:val="009D2DA8"/>
    <w:rsid w:val="009E2C44"/>
    <w:rsid w:val="00A10484"/>
    <w:rsid w:val="00A144C1"/>
    <w:rsid w:val="00A66180"/>
    <w:rsid w:val="00AA4284"/>
    <w:rsid w:val="00AA6E66"/>
    <w:rsid w:val="00AD3A31"/>
    <w:rsid w:val="00AF46D6"/>
    <w:rsid w:val="00B90543"/>
    <w:rsid w:val="00B9448C"/>
    <w:rsid w:val="00BB42D9"/>
    <w:rsid w:val="00BB7810"/>
    <w:rsid w:val="00BC58AC"/>
    <w:rsid w:val="00BD5D42"/>
    <w:rsid w:val="00C174F6"/>
    <w:rsid w:val="00C41AB8"/>
    <w:rsid w:val="00C66F07"/>
    <w:rsid w:val="00C9145F"/>
    <w:rsid w:val="00CB1DF9"/>
    <w:rsid w:val="00CB3A9A"/>
    <w:rsid w:val="00CB5D0A"/>
    <w:rsid w:val="00D636CC"/>
    <w:rsid w:val="00D67AD2"/>
    <w:rsid w:val="00DB57E0"/>
    <w:rsid w:val="00DC7E1E"/>
    <w:rsid w:val="00E02FCF"/>
    <w:rsid w:val="00E0728B"/>
    <w:rsid w:val="00E27F10"/>
    <w:rsid w:val="00EA7BB3"/>
    <w:rsid w:val="00EB09C1"/>
    <w:rsid w:val="00EB74BA"/>
    <w:rsid w:val="00EC1CE2"/>
    <w:rsid w:val="00EE03DC"/>
    <w:rsid w:val="00EE4900"/>
    <w:rsid w:val="00EF17AD"/>
    <w:rsid w:val="00F17BCE"/>
    <w:rsid w:val="00F47B04"/>
    <w:rsid w:val="00F827B8"/>
    <w:rsid w:val="00F832F5"/>
    <w:rsid w:val="00F91916"/>
    <w:rsid w:val="00FB6011"/>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251D"/>
  <w15:chartTrackingRefBased/>
  <w15:docId w15:val="{12C8301F-F20A-492B-A14E-4FD7123A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rPr>
      <w:lang w:val="en-GB"/>
    </w:rPr>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NormalWeb">
    <w:name w:val="Normal (Web)"/>
    <w:basedOn w:val="Normal"/>
    <w:uiPriority w:val="99"/>
    <w:semiHidden/>
    <w:unhideWhenUsed/>
    <w:rsid w:val="00DC7E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unhideWhenUsed/>
    <w:qFormat/>
    <w:rsid w:val="0098210B"/>
    <w:pPr>
      <w:ind w:left="720"/>
      <w:contextualSpacing/>
    </w:pPr>
  </w:style>
  <w:style w:type="paragraph" w:styleId="BodyText">
    <w:name w:val="Body Text"/>
    <w:basedOn w:val="Normal"/>
    <w:link w:val="BodyTextChar"/>
    <w:rsid w:val="0098210B"/>
    <w:pPr>
      <w:suppressAutoHyphens/>
      <w:spacing w:after="0" w:line="240" w:lineRule="auto"/>
      <w:jc w:val="center"/>
    </w:pPr>
    <w:rPr>
      <w:rFonts w:ascii="SassoonPrimaryInfant" w:eastAsia="Times New Roman" w:hAnsi="SassoonPrimaryInfant" w:cs="Times New Roman"/>
      <w:sz w:val="24"/>
      <w:szCs w:val="20"/>
      <w:lang w:eastAsia="ar-SA"/>
    </w:rPr>
  </w:style>
  <w:style w:type="character" w:customStyle="1" w:styleId="BodyTextChar">
    <w:name w:val="Body Text Char"/>
    <w:basedOn w:val="DefaultParagraphFont"/>
    <w:link w:val="BodyText"/>
    <w:rsid w:val="0098210B"/>
    <w:rPr>
      <w:rFonts w:ascii="SassoonPrimaryInfant" w:eastAsia="Times New Roman" w:hAnsi="SassoonPrimaryInfant" w:cs="Times New Roman"/>
      <w:sz w:val="24"/>
      <w:szCs w:val="20"/>
      <w:lang w:val="en-GB" w:eastAsia="ar-SA"/>
    </w:rPr>
  </w:style>
  <w:style w:type="paragraph" w:customStyle="1" w:styleId="WW-Default">
    <w:name w:val="WW-Default"/>
    <w:rsid w:val="00C41AB8"/>
    <w:pPr>
      <w:suppressAutoHyphens/>
      <w:spacing w:after="0" w:line="240" w:lineRule="auto"/>
    </w:pPr>
    <w:rPr>
      <w:rFonts w:ascii="Arial" w:eastAsia="Arial" w:hAnsi="Arial" w:cs="Times New Roman"/>
      <w:color w:val="000000"/>
      <w:sz w:val="24"/>
      <w:szCs w:val="20"/>
      <w:lang w:eastAsia="ar-SA"/>
    </w:rPr>
  </w:style>
  <w:style w:type="table" w:styleId="TableGrid">
    <w:name w:val="Table Grid"/>
    <w:basedOn w:val="TableNormal"/>
    <w:uiPriority w:val="39"/>
    <w:rsid w:val="00CB5D0A"/>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30242e9026270189b0d5546ebd66c569">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3e78714afc0d9f0b3d80e526c2f51c6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
        <AccountId xsi:nil="true"/>
        <AccountType/>
      </UserInfo>
    </SharedWithUsers>
    <MediaLengthInSeconds xmlns="2adf0ec4-0614-489e-9152-339471828b57" xsi:nil="true"/>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A599C5-F80E-43DD-8115-9601A60E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AEF8C-D829-452B-8AE2-FDF4C4B90EAB}">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5e1fa5-ede7-4df9-bf2e-c0d67fee6f91"/>
    <ds:schemaRef ds:uri="http://schemas.microsoft.com/sharepoint/v3"/>
    <ds:schemaRef ds:uri="http://purl.org/dc/terms/"/>
    <ds:schemaRef ds:uri="2adf0ec4-0614-489e-9152-339471828b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245</TotalTime>
  <Pages>13</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Emma Bond</cp:lastModifiedBy>
  <cp:revision>48</cp:revision>
  <cp:lastPrinted>2019-07-15T09:40:00Z</cp:lastPrinted>
  <dcterms:created xsi:type="dcterms:W3CDTF">2021-06-10T08:17:00Z</dcterms:created>
  <dcterms:modified xsi:type="dcterms:W3CDTF">2025-10-19T16:37:00Z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750600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